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57F" w:rsidRPr="007B61F7" w:rsidRDefault="004E257F" w:rsidP="004E257F">
      <w:pPr>
        <w:tabs>
          <w:tab w:val="left" w:pos="426"/>
          <w:tab w:val="right" w:pos="9922"/>
        </w:tabs>
        <w:rPr>
          <w:rFonts w:ascii="Verdana" w:hAnsi="Verdana"/>
          <w:b/>
          <w:sz w:val="28"/>
          <w:szCs w:val="28"/>
        </w:rPr>
      </w:pPr>
      <w:r w:rsidRPr="00251D72">
        <w:rPr>
          <w:rFonts w:ascii="Verdana" w:hAnsi="Verdana"/>
          <w:b/>
          <w:szCs w:val="24"/>
        </w:rPr>
        <w:t>Unterrichtspraktische Prüfung</w:t>
      </w:r>
    </w:p>
    <w:p w:rsidR="004E257F" w:rsidRDefault="004E257F" w:rsidP="004E257F">
      <w:pPr>
        <w:pStyle w:val="Kopfzeile"/>
        <w:tabs>
          <w:tab w:val="left" w:pos="567"/>
          <w:tab w:val="left" w:pos="993"/>
        </w:tabs>
        <w:rPr>
          <w:rFonts w:ascii="Verdana" w:hAnsi="Verdana"/>
          <w:sz w:val="20"/>
        </w:rPr>
      </w:pPr>
      <w:r w:rsidRPr="00CC0C1F">
        <w:rPr>
          <w:rFonts w:ascii="Verdana" w:hAnsi="Verdana"/>
          <w:b/>
          <w:sz w:val="20"/>
        </w:rPr>
        <w:t>Erörterung</w:t>
      </w:r>
      <w:r w:rsidRPr="007B61F7">
        <w:rPr>
          <w:rFonts w:ascii="Verdana" w:hAnsi="Verdana"/>
          <w:sz w:val="20"/>
        </w:rPr>
        <w:t xml:space="preserve"> der Prüfungslehrprobe/n mit der Lehrkraft im Vorbereitungsdienst</w:t>
      </w:r>
    </w:p>
    <w:p w:rsidR="00B323D9" w:rsidRPr="00CC0C1F" w:rsidRDefault="00B323D9" w:rsidP="004E257F">
      <w:pPr>
        <w:pStyle w:val="Kopfzeile"/>
        <w:tabs>
          <w:tab w:val="left" w:pos="567"/>
          <w:tab w:val="left" w:pos="993"/>
        </w:tabs>
        <w:rPr>
          <w:sz w:val="18"/>
          <w:szCs w:val="18"/>
          <w:lang w:val="de-DE"/>
        </w:rPr>
      </w:pPr>
      <w:r>
        <w:rPr>
          <w:sz w:val="18"/>
          <w:szCs w:val="18"/>
        </w:rPr>
        <w:t xml:space="preserve">(Planung und Durchführung nach § </w:t>
      </w:r>
      <w:r w:rsidR="00BB7F9E">
        <w:rPr>
          <w:sz w:val="18"/>
          <w:szCs w:val="18"/>
        </w:rPr>
        <w:t>50</w:t>
      </w:r>
      <w:r>
        <w:rPr>
          <w:sz w:val="18"/>
          <w:szCs w:val="18"/>
        </w:rPr>
        <w:t xml:space="preserve"> Abs. </w:t>
      </w:r>
      <w:r w:rsidR="00D53073">
        <w:rPr>
          <w:sz w:val="18"/>
          <w:szCs w:val="18"/>
          <w:lang w:val="de-DE"/>
        </w:rPr>
        <w:t>12</w:t>
      </w:r>
      <w:r w:rsidR="00D53073">
        <w:rPr>
          <w:sz w:val="18"/>
          <w:szCs w:val="18"/>
        </w:rPr>
        <w:t xml:space="preserve"> </w:t>
      </w:r>
      <w:r>
        <w:rPr>
          <w:sz w:val="18"/>
          <w:szCs w:val="18"/>
        </w:rPr>
        <w:t>Satz 1 HLbGDV</w:t>
      </w:r>
      <w:r w:rsidR="004F09C4">
        <w:rPr>
          <w:sz w:val="18"/>
          <w:szCs w:val="18"/>
          <w:lang w:val="de-DE"/>
        </w:rPr>
        <w:t>)</w:t>
      </w:r>
    </w:p>
    <w:p w:rsidR="007A1A8D" w:rsidRPr="007B61F7" w:rsidRDefault="007A1A8D" w:rsidP="004E257F">
      <w:pPr>
        <w:pStyle w:val="Kopfzeile"/>
        <w:tabs>
          <w:tab w:val="left" w:pos="567"/>
          <w:tab w:val="left" w:pos="993"/>
        </w:tabs>
        <w:rPr>
          <w:rFonts w:ascii="Verdana" w:hAnsi="Verdana"/>
          <w:sz w:val="20"/>
        </w:rPr>
      </w:pPr>
    </w:p>
    <w:p w:rsidR="004E257F" w:rsidRPr="007B61F7" w:rsidRDefault="004E257F" w:rsidP="004E257F">
      <w:pPr>
        <w:pStyle w:val="Kopfzeile"/>
        <w:tabs>
          <w:tab w:val="left" w:pos="567"/>
        </w:tabs>
        <w:rPr>
          <w:rFonts w:ascii="Verdana" w:hAnsi="Verdana"/>
          <w:sz w:val="20"/>
        </w:rPr>
      </w:pPr>
      <w:r w:rsidRPr="007B61F7">
        <w:rPr>
          <w:rFonts w:ascii="Verdana" w:hAnsi="Verdana"/>
          <w:sz w:val="20"/>
        </w:rPr>
        <w:tab/>
      </w:r>
      <w:r w:rsidR="007A1A8D">
        <w:rPr>
          <w:rFonts w:ascii="Verdana" w:hAnsi="Verdana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7A1A8D">
        <w:rPr>
          <w:rFonts w:ascii="Verdana" w:hAnsi="Verdana"/>
          <w:sz w:val="24"/>
          <w:szCs w:val="24"/>
        </w:rPr>
        <w:instrText xml:space="preserve"> FORMCHECKBOX </w:instrText>
      </w:r>
      <w:r w:rsidR="007A1A8D">
        <w:rPr>
          <w:rFonts w:ascii="Verdana" w:hAnsi="Verdana"/>
          <w:sz w:val="24"/>
          <w:szCs w:val="24"/>
        </w:rPr>
      </w:r>
      <w:r w:rsidR="007A1A8D">
        <w:rPr>
          <w:rFonts w:ascii="Verdana" w:hAnsi="Verdana"/>
          <w:sz w:val="24"/>
          <w:szCs w:val="24"/>
        </w:rPr>
        <w:fldChar w:fldCharType="end"/>
      </w:r>
      <w:r w:rsidR="007A1A8D">
        <w:rPr>
          <w:rFonts w:ascii="Verdana" w:hAnsi="Verdana"/>
          <w:sz w:val="20"/>
        </w:rPr>
        <w:t xml:space="preserve"> </w:t>
      </w:r>
      <w:r w:rsidRPr="007B61F7">
        <w:rPr>
          <w:rFonts w:ascii="Verdana" w:hAnsi="Verdana"/>
          <w:sz w:val="20"/>
        </w:rPr>
        <w:t>Prüfungslehrprobe 2</w:t>
      </w:r>
      <w:r w:rsidR="00C363B7">
        <w:rPr>
          <w:rFonts w:ascii="Verdana" w:hAnsi="Verdana"/>
          <w:sz w:val="20"/>
          <w:lang w:val="de-DE"/>
        </w:rPr>
        <w:t xml:space="preserve"> </w:t>
      </w:r>
      <w:r w:rsidR="00C363B7" w:rsidRPr="007B61F7">
        <w:rPr>
          <w:rFonts w:ascii="Verdana" w:hAnsi="Verdana"/>
          <w:sz w:val="16"/>
          <w:szCs w:val="16"/>
        </w:rPr>
        <w:t>(§</w:t>
      </w:r>
      <w:r w:rsidR="00C363B7">
        <w:rPr>
          <w:rFonts w:ascii="Verdana" w:hAnsi="Verdana"/>
          <w:sz w:val="16"/>
          <w:szCs w:val="16"/>
        </w:rPr>
        <w:t xml:space="preserve"> 47 Abs. 1 </w:t>
      </w:r>
      <w:r w:rsidR="00CF2BED">
        <w:rPr>
          <w:rFonts w:ascii="Verdana" w:hAnsi="Verdana"/>
          <w:sz w:val="16"/>
          <w:szCs w:val="16"/>
          <w:lang w:val="de-DE"/>
        </w:rPr>
        <w:t xml:space="preserve">Satz 1 </w:t>
      </w:r>
      <w:r w:rsidR="00C363B7">
        <w:rPr>
          <w:rFonts w:ascii="Verdana" w:hAnsi="Verdana"/>
          <w:sz w:val="16"/>
          <w:szCs w:val="16"/>
        </w:rPr>
        <w:t>HLbG</w:t>
      </w:r>
      <w:r w:rsidR="00C363B7" w:rsidRPr="007B61F7">
        <w:rPr>
          <w:rFonts w:ascii="Verdana" w:hAnsi="Verdana"/>
          <w:sz w:val="16"/>
          <w:szCs w:val="16"/>
        </w:rPr>
        <w:t>)</w:t>
      </w:r>
    </w:p>
    <w:p w:rsidR="004E257F" w:rsidRPr="007B61F7" w:rsidRDefault="004E257F" w:rsidP="004E257F">
      <w:pPr>
        <w:pStyle w:val="Kopfzeile"/>
        <w:tabs>
          <w:tab w:val="left" w:pos="567"/>
        </w:tabs>
        <w:spacing w:after="120"/>
        <w:rPr>
          <w:rFonts w:ascii="Verdana" w:hAnsi="Verdana"/>
          <w:sz w:val="12"/>
          <w:szCs w:val="12"/>
        </w:rPr>
      </w:pPr>
      <w:r w:rsidRPr="007B61F7">
        <w:rPr>
          <w:rFonts w:ascii="Verdana" w:hAnsi="Verdana"/>
          <w:sz w:val="20"/>
        </w:rPr>
        <w:tab/>
      </w:r>
      <w:r w:rsidR="00250DE2">
        <w:rPr>
          <w:rFonts w:ascii="Verdana" w:hAnsi="Verdana"/>
          <w:sz w:val="12"/>
          <w:szCs w:val="12"/>
          <w:u w:val="single"/>
          <w:lang w:val="de-DE"/>
        </w:rPr>
        <w:t>N</w:t>
      </w:r>
      <w:proofErr w:type="spellStart"/>
      <w:r w:rsidRPr="00250DE2">
        <w:rPr>
          <w:rFonts w:ascii="Verdana" w:hAnsi="Verdana"/>
          <w:sz w:val="12"/>
          <w:szCs w:val="12"/>
          <w:u w:val="single"/>
        </w:rPr>
        <w:t>icht</w:t>
      </w:r>
      <w:proofErr w:type="spellEnd"/>
      <w:r w:rsidRPr="00250DE2">
        <w:rPr>
          <w:rFonts w:ascii="Verdana" w:hAnsi="Verdana"/>
          <w:sz w:val="12"/>
          <w:szCs w:val="12"/>
        </w:rPr>
        <w:t xml:space="preserve"> a</w:t>
      </w:r>
      <w:r w:rsidRPr="007B61F7">
        <w:rPr>
          <w:rFonts w:ascii="Verdana" w:hAnsi="Verdana"/>
          <w:sz w:val="12"/>
          <w:szCs w:val="12"/>
        </w:rPr>
        <w:t xml:space="preserve">usfüllen bei einer Lehrprobe, die </w:t>
      </w:r>
      <w:r w:rsidR="00CF2BED">
        <w:rPr>
          <w:rFonts w:ascii="Verdana" w:hAnsi="Verdana"/>
          <w:sz w:val="12"/>
          <w:szCs w:val="12"/>
          <w:lang w:val="de-DE"/>
        </w:rPr>
        <w:t>f</w:t>
      </w:r>
      <w:proofErr w:type="spellStart"/>
      <w:r w:rsidRPr="007B61F7">
        <w:rPr>
          <w:rFonts w:ascii="Verdana" w:hAnsi="Verdana"/>
          <w:sz w:val="12"/>
          <w:szCs w:val="12"/>
        </w:rPr>
        <w:t>ächerverbindend</w:t>
      </w:r>
      <w:proofErr w:type="spellEnd"/>
      <w:r w:rsidR="00575011">
        <w:rPr>
          <w:rFonts w:ascii="Verdana" w:hAnsi="Verdana"/>
          <w:sz w:val="12"/>
          <w:szCs w:val="12"/>
          <w:lang w:val="de-DE"/>
        </w:rPr>
        <w:t>,</w:t>
      </w:r>
      <w:r w:rsidRPr="007B61F7">
        <w:rPr>
          <w:rFonts w:ascii="Verdana" w:hAnsi="Verdana"/>
          <w:sz w:val="12"/>
          <w:szCs w:val="12"/>
        </w:rPr>
        <w:t xml:space="preserve"> als gestalteter Vormittag oder als Projekt durchgeführt wird.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946"/>
      </w:tblGrid>
      <w:tr w:rsidR="004E257F" w:rsidRPr="007B6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2977" w:type="dxa"/>
            <w:vAlign w:val="bottom"/>
          </w:tcPr>
          <w:p w:rsidR="004E257F" w:rsidRPr="007B61F7" w:rsidRDefault="004E257F" w:rsidP="00E93417">
            <w:pPr>
              <w:jc w:val="right"/>
              <w:rPr>
                <w:rFonts w:ascii="Verdana" w:hAnsi="Verdana"/>
                <w:position w:val="-2"/>
                <w:sz w:val="20"/>
              </w:rPr>
            </w:pPr>
            <w:r w:rsidRPr="007B61F7">
              <w:rPr>
                <w:rFonts w:ascii="Verdana" w:hAnsi="Verdana"/>
                <w:position w:val="-2"/>
                <w:sz w:val="20"/>
              </w:rPr>
              <w:t>Fach:</w:t>
            </w:r>
          </w:p>
        </w:tc>
        <w:tc>
          <w:tcPr>
            <w:tcW w:w="6946" w:type="dxa"/>
            <w:tcBorders>
              <w:bottom w:val="dotted" w:sz="4" w:space="0" w:color="auto"/>
            </w:tcBorders>
          </w:tcPr>
          <w:p w:rsidR="004E257F" w:rsidRPr="007B61F7" w:rsidRDefault="004E257F" w:rsidP="0055085E">
            <w:pPr>
              <w:rPr>
                <w:rFonts w:ascii="Verdana" w:hAnsi="Verdana"/>
                <w:position w:val="-2"/>
                <w:sz w:val="20"/>
              </w:rPr>
            </w:pPr>
          </w:p>
        </w:tc>
      </w:tr>
    </w:tbl>
    <w:p w:rsidR="004E257F" w:rsidRPr="007B61F7" w:rsidRDefault="004E257F" w:rsidP="004E257F">
      <w:pPr>
        <w:tabs>
          <w:tab w:val="left" w:pos="7938"/>
          <w:tab w:val="right" w:leader="dot" w:pos="9922"/>
        </w:tabs>
        <w:spacing w:before="240"/>
        <w:rPr>
          <w:rFonts w:ascii="Verdana" w:hAnsi="Verdana"/>
          <w:sz w:val="20"/>
        </w:rPr>
      </w:pPr>
      <w:r w:rsidRPr="007B61F7">
        <w:rPr>
          <w:rFonts w:ascii="Verdana" w:hAnsi="Verdana"/>
          <w:b/>
          <w:sz w:val="20"/>
        </w:rPr>
        <w:t>Verlauf:</w:t>
      </w:r>
      <w:r w:rsidRPr="007B61F7">
        <w:rPr>
          <w:rFonts w:ascii="Verdana" w:hAnsi="Verdana"/>
          <w:sz w:val="20"/>
        </w:rPr>
        <w:tab/>
        <w:t>Beginn:</w:t>
      </w:r>
      <w:r w:rsidRPr="007B61F7">
        <w:rPr>
          <w:rFonts w:ascii="Verdana" w:hAnsi="Verdana"/>
          <w:sz w:val="12"/>
          <w:szCs w:val="12"/>
        </w:rPr>
        <w:t xml:space="preserve"> </w:t>
      </w:r>
      <w:r w:rsidRPr="007B61F7">
        <w:rPr>
          <w:rFonts w:ascii="Verdana" w:hAnsi="Verdana" w:cs="Arial"/>
          <w:sz w:val="12"/>
          <w:szCs w:val="12"/>
        </w:rPr>
        <w:tab/>
      </w:r>
      <w:r w:rsidRPr="007B61F7">
        <w:rPr>
          <w:rFonts w:ascii="Verdana" w:hAnsi="Verdana" w:cs="Arial"/>
          <w:sz w:val="20"/>
        </w:rPr>
        <w:t>Uhr</w:t>
      </w:r>
    </w:p>
    <w:p w:rsidR="00E93417" w:rsidRDefault="00E93417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211D09" w:rsidRDefault="00211D09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211D09" w:rsidRPr="007B61F7" w:rsidRDefault="00211D09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  <w:bookmarkStart w:id="0" w:name="_GoBack"/>
      <w:bookmarkEnd w:id="0"/>
    </w:p>
    <w:p w:rsidR="004E257F" w:rsidRPr="007B61F7" w:rsidRDefault="004E257F" w:rsidP="00E93417">
      <w:pPr>
        <w:tabs>
          <w:tab w:val="right" w:leader="dot" w:pos="9922"/>
        </w:tabs>
        <w:rPr>
          <w:rFonts w:ascii="Verdana" w:hAnsi="Verdana"/>
          <w:sz w:val="12"/>
          <w:szCs w:val="12"/>
        </w:rPr>
      </w:pPr>
    </w:p>
    <w:tbl>
      <w:tblPr>
        <w:tblW w:w="9923" w:type="dxa"/>
        <w:tblInd w:w="70" w:type="dxa"/>
        <w:tblBorders>
          <w:top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445"/>
        <w:gridCol w:w="15"/>
        <w:gridCol w:w="1781"/>
        <w:gridCol w:w="1720"/>
        <w:gridCol w:w="1843"/>
      </w:tblGrid>
      <w:tr w:rsidR="004E257F" w:rsidRPr="007B61F7">
        <w:tblPrEx>
          <w:tblCellMar>
            <w:top w:w="0" w:type="dxa"/>
            <w:bottom w:w="0" w:type="dxa"/>
          </w:tblCellMar>
        </w:tblPrEx>
        <w:tc>
          <w:tcPr>
            <w:tcW w:w="4564" w:type="dxa"/>
            <w:gridSpan w:val="3"/>
            <w:tcBorders>
              <w:top w:val="nil"/>
              <w:right w:val="nil"/>
            </w:tcBorders>
          </w:tcPr>
          <w:p w:rsidR="004E257F" w:rsidRPr="008900F7" w:rsidRDefault="004E257F" w:rsidP="00CC0C1F">
            <w:pPr>
              <w:spacing w:before="60"/>
              <w:ind w:left="-70" w:right="72"/>
              <w:rPr>
                <w:rFonts w:ascii="Verdana" w:hAnsi="Verdana"/>
                <w:sz w:val="18"/>
                <w:szCs w:val="18"/>
              </w:rPr>
            </w:pPr>
            <w:r w:rsidRPr="008900F7">
              <w:rPr>
                <w:rFonts w:ascii="Verdana" w:hAnsi="Verdana"/>
                <w:sz w:val="18"/>
                <w:szCs w:val="18"/>
              </w:rPr>
              <w:t>Unterschrift des protokollierenden Mitglieds:</w:t>
            </w:r>
          </w:p>
        </w:tc>
        <w:tc>
          <w:tcPr>
            <w:tcW w:w="5359" w:type="dxa"/>
            <w:gridSpan w:val="4"/>
            <w:tcBorders>
              <w:top w:val="nil"/>
              <w:left w:val="nil"/>
              <w:bottom w:val="dotted" w:sz="4" w:space="0" w:color="auto"/>
            </w:tcBorders>
          </w:tcPr>
          <w:p w:rsidR="004E257F" w:rsidRPr="007B61F7" w:rsidRDefault="004E257F" w:rsidP="0055085E">
            <w:pPr>
              <w:spacing w:before="60"/>
              <w:ind w:right="72"/>
              <w:rPr>
                <w:rFonts w:ascii="Verdana" w:hAnsi="Verdana"/>
                <w:sz w:val="20"/>
              </w:rPr>
            </w:pPr>
          </w:p>
        </w:tc>
      </w:tr>
      <w:tr w:rsidR="004E257F" w:rsidRPr="007B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ind w:left="-7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 xml:space="preserve">Fortsetzung auf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900F7">
              <w:rPr>
                <w:rFonts w:ascii="Verdana" w:hAnsi="Verdana"/>
                <w:sz w:val="16"/>
                <w:szCs w:val="16"/>
              </w:rPr>
              <w:t xml:space="preserve"> der Rückseite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900F7">
              <w:rPr>
                <w:rFonts w:ascii="Verdana" w:hAnsi="Verdana"/>
                <w:sz w:val="16"/>
                <w:szCs w:val="16"/>
              </w:rPr>
              <w:t xml:space="preserve"> Anlagenblatt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jc w:val="right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>Ende: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tabs>
                <w:tab w:val="right" w:leader="dot" w:pos="1642"/>
              </w:tabs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ab/>
              <w:t>Uhr</w:t>
            </w:r>
          </w:p>
        </w:tc>
      </w:tr>
    </w:tbl>
    <w:p w:rsidR="004E257F" w:rsidRPr="00396DA0" w:rsidRDefault="004E257F" w:rsidP="00396DA0">
      <w:pPr>
        <w:tabs>
          <w:tab w:val="left" w:pos="4290"/>
        </w:tabs>
      </w:pPr>
    </w:p>
    <w:sectPr w:rsidR="004E257F" w:rsidRPr="00396DA0" w:rsidSect="00B323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567" w:right="849" w:bottom="360" w:left="1134" w:header="720" w:footer="297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07B"/>
    <wne:keymap wne:mask="1" wne:kcmPrimary="017B"/>
    <wne:keymap wne:mask="1" wne:kcmPrimary="0253"/>
    <wne:keymap wne:mask="1" wne:kcmPrimary="0571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538" w:rsidRDefault="00984538">
      <w:r>
        <w:separator/>
      </w:r>
    </w:p>
  </w:endnote>
  <w:endnote w:type="continuationSeparator" w:id="0">
    <w:p w:rsidR="00984538" w:rsidRDefault="0098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Next LT ProRegular">
    <w:altName w:val="Times New Roman"/>
    <w:panose1 w:val="00000000000000000000"/>
    <w:charset w:val="00"/>
    <w:family w:val="roman"/>
    <w:notTrueType/>
    <w:pitch w:val="default"/>
    <w:sig w:usb0="0012FFB0" w:usb1="77F3B944" w:usb2="77F3CE08" w:usb3="FFFFFFFF" w:csb0="0012F010" w:csb1="0012F01C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B2" w:rsidRDefault="00714EB2" w:rsidP="001C3F2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14EB2" w:rsidRDefault="00714EB2" w:rsidP="00E9708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B2" w:rsidRPr="005106BD" w:rsidRDefault="00714EB2" w:rsidP="008F73BC">
    <w:pPr>
      <w:pStyle w:val="Fuzeile"/>
      <w:tabs>
        <w:tab w:val="clear" w:pos="4536"/>
        <w:tab w:val="clear" w:pos="9072"/>
        <w:tab w:val="right" w:pos="9840"/>
      </w:tabs>
      <w:ind w:right="-39"/>
      <w:rPr>
        <w:rFonts w:ascii="Verdana" w:hAnsi="Verdana"/>
        <w:sz w:val="16"/>
        <w:szCs w:val="16"/>
      </w:rPr>
    </w:pPr>
    <w:r w:rsidRPr="00E76DDF">
      <w:rPr>
        <w:rFonts w:ascii="Verdana" w:hAnsi="Verdana"/>
        <w:sz w:val="14"/>
        <w:szCs w:val="16"/>
      </w:rPr>
      <w:fldChar w:fldCharType="begin"/>
    </w:r>
    <w:r w:rsidRPr="00E76DDF">
      <w:rPr>
        <w:rFonts w:ascii="Verdana" w:hAnsi="Verdana"/>
        <w:sz w:val="14"/>
        <w:szCs w:val="16"/>
      </w:rPr>
      <w:instrText xml:space="preserve"> MERGEFIELD  PA0002VORNA  \* MERGEFORMAT </w:instrText>
    </w:r>
    <w:r w:rsidRPr="00E76DDF">
      <w:rPr>
        <w:rFonts w:ascii="Verdana" w:hAnsi="Verdana"/>
        <w:sz w:val="14"/>
        <w:szCs w:val="16"/>
      </w:rPr>
      <w:fldChar w:fldCharType="separate"/>
    </w:r>
    <w:r w:rsidR="0033029B">
      <w:rPr>
        <w:rFonts w:ascii="Verdana" w:hAnsi="Verdana"/>
        <w:noProof/>
        <w:sz w:val="14"/>
        <w:szCs w:val="16"/>
      </w:rPr>
      <w:t>«PA0002VORNA»</w:t>
    </w:r>
    <w:r w:rsidRPr="00E76DDF">
      <w:rPr>
        <w:rFonts w:ascii="Verdana" w:hAnsi="Verdana"/>
        <w:sz w:val="14"/>
        <w:szCs w:val="16"/>
      </w:rPr>
      <w:fldChar w:fldCharType="end"/>
    </w:r>
    <w:r w:rsidRPr="00E76DDF">
      <w:rPr>
        <w:rFonts w:ascii="Verdana" w:hAnsi="Verdana"/>
        <w:sz w:val="14"/>
        <w:szCs w:val="16"/>
      </w:rPr>
      <w:t xml:space="preserve"> </w:t>
    </w:r>
    <w:r w:rsidRPr="00E76DDF">
      <w:rPr>
        <w:rFonts w:ascii="Verdana" w:hAnsi="Verdana"/>
        <w:sz w:val="14"/>
        <w:szCs w:val="16"/>
      </w:rPr>
      <w:fldChar w:fldCharType="begin"/>
    </w:r>
    <w:r w:rsidRPr="00E76DDF">
      <w:rPr>
        <w:rFonts w:ascii="Verdana" w:hAnsi="Verdana"/>
        <w:sz w:val="14"/>
        <w:szCs w:val="16"/>
      </w:rPr>
      <w:instrText xml:space="preserve"> MERGEFIELD PA0002NACHN </w:instrText>
    </w:r>
    <w:r w:rsidRPr="00E76DDF">
      <w:rPr>
        <w:rFonts w:ascii="Verdana" w:hAnsi="Verdana"/>
        <w:sz w:val="14"/>
        <w:szCs w:val="16"/>
      </w:rPr>
      <w:fldChar w:fldCharType="separate"/>
    </w:r>
    <w:r w:rsidR="0033029B">
      <w:rPr>
        <w:rFonts w:ascii="Verdana" w:hAnsi="Verdana"/>
        <w:noProof/>
        <w:sz w:val="14"/>
        <w:szCs w:val="16"/>
      </w:rPr>
      <w:t>«PA0002NACHN»</w:t>
    </w:r>
    <w:r w:rsidRPr="00E76DDF">
      <w:rPr>
        <w:rFonts w:ascii="Verdana" w:hAnsi="Verdana"/>
        <w:sz w:val="14"/>
        <w:szCs w:val="16"/>
      </w:rPr>
      <w:fldChar w:fldCharType="end"/>
    </w:r>
    <w:r>
      <w:rPr>
        <w:rFonts w:ascii="Verdana" w:hAnsi="Verdana"/>
        <w:sz w:val="16"/>
        <w:szCs w:val="16"/>
      </w:rPr>
      <w:tab/>
    </w:r>
    <w:r w:rsidRPr="005106BD">
      <w:rPr>
        <w:rFonts w:ascii="Verdana" w:hAnsi="Verdana"/>
        <w:sz w:val="16"/>
        <w:szCs w:val="16"/>
      </w:rPr>
      <w:t xml:space="preserve">Seite </w:t>
    </w:r>
    <w:r w:rsidRPr="005106BD">
      <w:rPr>
        <w:rStyle w:val="Seitenzahl"/>
        <w:rFonts w:ascii="Verdana" w:hAnsi="Verdana"/>
        <w:sz w:val="16"/>
        <w:szCs w:val="16"/>
      </w:rPr>
      <w:fldChar w:fldCharType="begin"/>
    </w:r>
    <w:r w:rsidRPr="005106BD">
      <w:rPr>
        <w:rStyle w:val="Seitenzahl"/>
        <w:rFonts w:ascii="Verdana" w:hAnsi="Verdana"/>
        <w:sz w:val="16"/>
        <w:szCs w:val="16"/>
      </w:rPr>
      <w:instrText xml:space="preserve"> PAGE </w:instrText>
    </w:r>
    <w:r w:rsidRPr="005106BD">
      <w:rPr>
        <w:rStyle w:val="Seitenzahl"/>
        <w:rFonts w:ascii="Verdana" w:hAnsi="Verdana"/>
        <w:sz w:val="16"/>
        <w:szCs w:val="16"/>
      </w:rPr>
      <w:fldChar w:fldCharType="separate"/>
    </w:r>
    <w:r w:rsidR="00211D09">
      <w:rPr>
        <w:rStyle w:val="Seitenzahl"/>
        <w:rFonts w:ascii="Verdana" w:hAnsi="Verdana"/>
        <w:noProof/>
        <w:sz w:val="16"/>
        <w:szCs w:val="16"/>
      </w:rPr>
      <w:t>2</w:t>
    </w:r>
    <w:r w:rsidRPr="005106BD">
      <w:rPr>
        <w:rStyle w:val="Seitenzahl"/>
        <w:rFonts w:ascii="Verdana" w:hAnsi="Verdana"/>
        <w:sz w:val="16"/>
        <w:szCs w:val="16"/>
      </w:rPr>
      <w:fldChar w:fldCharType="end"/>
    </w:r>
    <w:r w:rsidRPr="005106BD">
      <w:rPr>
        <w:rStyle w:val="Seitenzahl"/>
        <w:rFonts w:ascii="Verdana" w:hAnsi="Verdana"/>
        <w:sz w:val="16"/>
        <w:szCs w:val="16"/>
      </w:rPr>
      <w:t>/</w:t>
    </w:r>
    <w:r w:rsidRPr="005106BD">
      <w:rPr>
        <w:rStyle w:val="Seitenzahl"/>
        <w:rFonts w:ascii="Verdana" w:hAnsi="Verdana"/>
        <w:sz w:val="16"/>
        <w:szCs w:val="16"/>
      </w:rPr>
      <w:fldChar w:fldCharType="begin"/>
    </w:r>
    <w:r w:rsidRPr="005106BD">
      <w:rPr>
        <w:rStyle w:val="Seitenzahl"/>
        <w:rFonts w:ascii="Verdana" w:hAnsi="Verdana"/>
        <w:sz w:val="16"/>
        <w:szCs w:val="16"/>
      </w:rPr>
      <w:instrText xml:space="preserve"> NUMPAGES </w:instrText>
    </w:r>
    <w:r w:rsidRPr="005106BD">
      <w:rPr>
        <w:rStyle w:val="Seitenzahl"/>
        <w:rFonts w:ascii="Verdana" w:hAnsi="Verdana"/>
        <w:sz w:val="16"/>
        <w:szCs w:val="16"/>
      </w:rPr>
      <w:fldChar w:fldCharType="separate"/>
    </w:r>
    <w:r w:rsidR="00211D09">
      <w:rPr>
        <w:rStyle w:val="Seitenzahl"/>
        <w:rFonts w:ascii="Verdana" w:hAnsi="Verdana"/>
        <w:noProof/>
        <w:sz w:val="16"/>
        <w:szCs w:val="16"/>
      </w:rPr>
      <w:t>2</w:t>
    </w:r>
    <w:r w:rsidRPr="005106BD">
      <w:rPr>
        <w:rStyle w:val="Seitenzahl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264" w:rsidRPr="00181264" w:rsidRDefault="00181264">
    <w:pPr>
      <w:pStyle w:val="Fuzeile"/>
      <w:rPr>
        <w:sz w:val="16"/>
        <w:szCs w:val="16"/>
      </w:rPr>
    </w:pPr>
    <w:r w:rsidRPr="00975A8F">
      <w:rPr>
        <w:sz w:val="16"/>
        <w:szCs w:val="16"/>
      </w:rPr>
      <w:t>Name:</w:t>
    </w:r>
    <w:r w:rsidRPr="00975A8F">
      <w:rPr>
        <w:sz w:val="16"/>
        <w:szCs w:val="16"/>
      </w:rPr>
      <w:tab/>
      <w:t>Personal-Nr.:</w:t>
    </w:r>
    <w:r w:rsidR="00F21E05">
      <w:rPr>
        <w:sz w:val="16"/>
        <w:szCs w:val="16"/>
      </w:rPr>
      <w:tab/>
      <w:t>6/14</w:t>
    </w:r>
  </w:p>
  <w:p w:rsidR="00181264" w:rsidRDefault="0018126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538" w:rsidRDefault="00984538">
      <w:r>
        <w:separator/>
      </w:r>
    </w:p>
  </w:footnote>
  <w:footnote w:type="continuationSeparator" w:id="0">
    <w:p w:rsidR="00984538" w:rsidRDefault="00984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E05" w:rsidRDefault="00F21E0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E05" w:rsidRDefault="00F21E0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E05" w:rsidRDefault="00F21E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917B5"/>
    <w:multiLevelType w:val="singleLevel"/>
    <w:tmpl w:val="408A6068"/>
    <w:lvl w:ilvl="0">
      <w:start w:val="1"/>
      <w:numFmt w:val="decimal"/>
      <w:pStyle w:val="Listenumerier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25747B2"/>
    <w:multiLevelType w:val="singleLevel"/>
    <w:tmpl w:val="14AAFA84"/>
    <w:lvl w:ilvl="0">
      <w:start w:val="1"/>
      <w:numFmt w:val="bullet"/>
      <w:pStyle w:val="Listemi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EA2A97"/>
    <w:multiLevelType w:val="singleLevel"/>
    <w:tmpl w:val="DEBEE0B6"/>
    <w:lvl w:ilvl="0">
      <w:start w:val="1"/>
      <w:numFmt w:val="decimal"/>
      <w:pStyle w:val="Verfgung"/>
      <w:lvlText w:val="%1."/>
      <w:lvlJc w:val="left"/>
      <w:pPr>
        <w:tabs>
          <w:tab w:val="num" w:pos="357"/>
        </w:tabs>
        <w:ind w:left="357" w:hanging="357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Users\goebig\AppData\Local\Temp\24\vorlage_sap.doc"/>
    <w:odso/>
  </w:mailMerge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8F"/>
    <w:rsid w:val="000011C9"/>
    <w:rsid w:val="00002695"/>
    <w:rsid w:val="00003A89"/>
    <w:rsid w:val="0000571E"/>
    <w:rsid w:val="00022FB1"/>
    <w:rsid w:val="0002642B"/>
    <w:rsid w:val="0002710F"/>
    <w:rsid w:val="00027922"/>
    <w:rsid w:val="00027F27"/>
    <w:rsid w:val="0003029B"/>
    <w:rsid w:val="000338F3"/>
    <w:rsid w:val="00035EA8"/>
    <w:rsid w:val="0003651A"/>
    <w:rsid w:val="00037DF7"/>
    <w:rsid w:val="00054F33"/>
    <w:rsid w:val="00060495"/>
    <w:rsid w:val="000642A1"/>
    <w:rsid w:val="00070BC1"/>
    <w:rsid w:val="00076444"/>
    <w:rsid w:val="00077411"/>
    <w:rsid w:val="00080190"/>
    <w:rsid w:val="00081BB9"/>
    <w:rsid w:val="00083930"/>
    <w:rsid w:val="000840C8"/>
    <w:rsid w:val="0009193B"/>
    <w:rsid w:val="000929FC"/>
    <w:rsid w:val="000A2648"/>
    <w:rsid w:val="000A418D"/>
    <w:rsid w:val="000B1104"/>
    <w:rsid w:val="000B192D"/>
    <w:rsid w:val="000B265A"/>
    <w:rsid w:val="000B381D"/>
    <w:rsid w:val="000B7B13"/>
    <w:rsid w:val="000C132F"/>
    <w:rsid w:val="000C1D49"/>
    <w:rsid w:val="000D6EAA"/>
    <w:rsid w:val="000E27B0"/>
    <w:rsid w:val="000E3B68"/>
    <w:rsid w:val="000E3CDD"/>
    <w:rsid w:val="000E76E1"/>
    <w:rsid w:val="000F3CD4"/>
    <w:rsid w:val="000F41E0"/>
    <w:rsid w:val="000F74A5"/>
    <w:rsid w:val="00103C3B"/>
    <w:rsid w:val="001066EB"/>
    <w:rsid w:val="00113901"/>
    <w:rsid w:val="00124912"/>
    <w:rsid w:val="00132650"/>
    <w:rsid w:val="0013428D"/>
    <w:rsid w:val="001363C1"/>
    <w:rsid w:val="0015238F"/>
    <w:rsid w:val="001608BE"/>
    <w:rsid w:val="001647B1"/>
    <w:rsid w:val="00171416"/>
    <w:rsid w:val="00174190"/>
    <w:rsid w:val="001766BD"/>
    <w:rsid w:val="00176F3B"/>
    <w:rsid w:val="00181264"/>
    <w:rsid w:val="00181BA5"/>
    <w:rsid w:val="00184287"/>
    <w:rsid w:val="001919BE"/>
    <w:rsid w:val="00192CF6"/>
    <w:rsid w:val="00195A4D"/>
    <w:rsid w:val="001A097D"/>
    <w:rsid w:val="001A390E"/>
    <w:rsid w:val="001B5471"/>
    <w:rsid w:val="001C3CC8"/>
    <w:rsid w:val="001C3F21"/>
    <w:rsid w:val="001F439E"/>
    <w:rsid w:val="001F78F6"/>
    <w:rsid w:val="00211D09"/>
    <w:rsid w:val="002156AC"/>
    <w:rsid w:val="002200B9"/>
    <w:rsid w:val="0022286D"/>
    <w:rsid w:val="002232F9"/>
    <w:rsid w:val="00225E39"/>
    <w:rsid w:val="002325A4"/>
    <w:rsid w:val="00235844"/>
    <w:rsid w:val="00235F12"/>
    <w:rsid w:val="0023777F"/>
    <w:rsid w:val="00240475"/>
    <w:rsid w:val="00242C67"/>
    <w:rsid w:val="00250DE2"/>
    <w:rsid w:val="00251D72"/>
    <w:rsid w:val="00257777"/>
    <w:rsid w:val="00260F43"/>
    <w:rsid w:val="0026522F"/>
    <w:rsid w:val="002656AE"/>
    <w:rsid w:val="00266860"/>
    <w:rsid w:val="00271BFF"/>
    <w:rsid w:val="00275C13"/>
    <w:rsid w:val="0028758B"/>
    <w:rsid w:val="00294F35"/>
    <w:rsid w:val="00295F42"/>
    <w:rsid w:val="00296D28"/>
    <w:rsid w:val="00297ECD"/>
    <w:rsid w:val="002A7A3C"/>
    <w:rsid w:val="002B0802"/>
    <w:rsid w:val="002B172B"/>
    <w:rsid w:val="002B5958"/>
    <w:rsid w:val="002C1FA3"/>
    <w:rsid w:val="002D3C92"/>
    <w:rsid w:val="002D4CB6"/>
    <w:rsid w:val="002E035C"/>
    <w:rsid w:val="002E19C7"/>
    <w:rsid w:val="002F274E"/>
    <w:rsid w:val="002F661E"/>
    <w:rsid w:val="003003CD"/>
    <w:rsid w:val="003006B4"/>
    <w:rsid w:val="00303A7E"/>
    <w:rsid w:val="00310C63"/>
    <w:rsid w:val="00311954"/>
    <w:rsid w:val="00313D65"/>
    <w:rsid w:val="003269DB"/>
    <w:rsid w:val="0033029B"/>
    <w:rsid w:val="0033107C"/>
    <w:rsid w:val="00331546"/>
    <w:rsid w:val="0034527C"/>
    <w:rsid w:val="00346F28"/>
    <w:rsid w:val="0035040B"/>
    <w:rsid w:val="00361362"/>
    <w:rsid w:val="00364BC2"/>
    <w:rsid w:val="00370067"/>
    <w:rsid w:val="003741C1"/>
    <w:rsid w:val="00375DDD"/>
    <w:rsid w:val="00375FB8"/>
    <w:rsid w:val="00386041"/>
    <w:rsid w:val="00390956"/>
    <w:rsid w:val="00393843"/>
    <w:rsid w:val="003968CF"/>
    <w:rsid w:val="00396DA0"/>
    <w:rsid w:val="003A03E3"/>
    <w:rsid w:val="003A1116"/>
    <w:rsid w:val="003A3E26"/>
    <w:rsid w:val="003A633D"/>
    <w:rsid w:val="003A6A3E"/>
    <w:rsid w:val="003B34FB"/>
    <w:rsid w:val="003B4FD4"/>
    <w:rsid w:val="003D05BE"/>
    <w:rsid w:val="003D2DDE"/>
    <w:rsid w:val="003D6132"/>
    <w:rsid w:val="003D7F24"/>
    <w:rsid w:val="003E03BF"/>
    <w:rsid w:val="003E201E"/>
    <w:rsid w:val="003F0CB1"/>
    <w:rsid w:val="003F1435"/>
    <w:rsid w:val="004021F9"/>
    <w:rsid w:val="00404DED"/>
    <w:rsid w:val="00405CC4"/>
    <w:rsid w:val="00406E90"/>
    <w:rsid w:val="00413FD8"/>
    <w:rsid w:val="004219DA"/>
    <w:rsid w:val="00423932"/>
    <w:rsid w:val="00424203"/>
    <w:rsid w:val="0042443C"/>
    <w:rsid w:val="00434885"/>
    <w:rsid w:val="00442842"/>
    <w:rsid w:val="0045115A"/>
    <w:rsid w:val="0045162C"/>
    <w:rsid w:val="00454C16"/>
    <w:rsid w:val="00460FDE"/>
    <w:rsid w:val="00465633"/>
    <w:rsid w:val="0047227B"/>
    <w:rsid w:val="00474CE5"/>
    <w:rsid w:val="004834B3"/>
    <w:rsid w:val="004879EF"/>
    <w:rsid w:val="00493DDA"/>
    <w:rsid w:val="004A1590"/>
    <w:rsid w:val="004A23C8"/>
    <w:rsid w:val="004A47FF"/>
    <w:rsid w:val="004B1A04"/>
    <w:rsid w:val="004B3C87"/>
    <w:rsid w:val="004B78DB"/>
    <w:rsid w:val="004C22B8"/>
    <w:rsid w:val="004C3C34"/>
    <w:rsid w:val="004D00A2"/>
    <w:rsid w:val="004D6BF7"/>
    <w:rsid w:val="004E1A0A"/>
    <w:rsid w:val="004E1B9D"/>
    <w:rsid w:val="004E257F"/>
    <w:rsid w:val="004E36B6"/>
    <w:rsid w:val="004F09C4"/>
    <w:rsid w:val="004F1424"/>
    <w:rsid w:val="004F2CC3"/>
    <w:rsid w:val="004F6B3B"/>
    <w:rsid w:val="00501A23"/>
    <w:rsid w:val="00501AD0"/>
    <w:rsid w:val="00505624"/>
    <w:rsid w:val="00506CC9"/>
    <w:rsid w:val="00507DA3"/>
    <w:rsid w:val="005106BD"/>
    <w:rsid w:val="005162B6"/>
    <w:rsid w:val="00522F18"/>
    <w:rsid w:val="00523929"/>
    <w:rsid w:val="005264E0"/>
    <w:rsid w:val="0053056D"/>
    <w:rsid w:val="00531186"/>
    <w:rsid w:val="00532692"/>
    <w:rsid w:val="00536529"/>
    <w:rsid w:val="00544971"/>
    <w:rsid w:val="00546C7A"/>
    <w:rsid w:val="0055085E"/>
    <w:rsid w:val="005516E8"/>
    <w:rsid w:val="005525C5"/>
    <w:rsid w:val="005525C7"/>
    <w:rsid w:val="00556BA3"/>
    <w:rsid w:val="00556D27"/>
    <w:rsid w:val="00557319"/>
    <w:rsid w:val="00557C87"/>
    <w:rsid w:val="00561204"/>
    <w:rsid w:val="0056325D"/>
    <w:rsid w:val="00567AC0"/>
    <w:rsid w:val="00573F34"/>
    <w:rsid w:val="00575011"/>
    <w:rsid w:val="00581A6A"/>
    <w:rsid w:val="005845C4"/>
    <w:rsid w:val="005A6911"/>
    <w:rsid w:val="005A7498"/>
    <w:rsid w:val="005B4787"/>
    <w:rsid w:val="005B6DD1"/>
    <w:rsid w:val="005C2DA8"/>
    <w:rsid w:val="005C5D31"/>
    <w:rsid w:val="005D0BC2"/>
    <w:rsid w:val="006140B6"/>
    <w:rsid w:val="006147F7"/>
    <w:rsid w:val="00622758"/>
    <w:rsid w:val="00630F6A"/>
    <w:rsid w:val="00631468"/>
    <w:rsid w:val="006433B3"/>
    <w:rsid w:val="00643D6F"/>
    <w:rsid w:val="00644293"/>
    <w:rsid w:val="00647570"/>
    <w:rsid w:val="00647CF6"/>
    <w:rsid w:val="00652078"/>
    <w:rsid w:val="00652F82"/>
    <w:rsid w:val="00654F72"/>
    <w:rsid w:val="00662F3E"/>
    <w:rsid w:val="0066676F"/>
    <w:rsid w:val="00680484"/>
    <w:rsid w:val="00686FC9"/>
    <w:rsid w:val="006925A7"/>
    <w:rsid w:val="00694DEA"/>
    <w:rsid w:val="00696ECA"/>
    <w:rsid w:val="006A0801"/>
    <w:rsid w:val="006A4DCD"/>
    <w:rsid w:val="006A6392"/>
    <w:rsid w:val="006A7C94"/>
    <w:rsid w:val="006B4D3F"/>
    <w:rsid w:val="006C4388"/>
    <w:rsid w:val="006C75C6"/>
    <w:rsid w:val="006D4284"/>
    <w:rsid w:val="006D7202"/>
    <w:rsid w:val="006D7C9D"/>
    <w:rsid w:val="006E2BE4"/>
    <w:rsid w:val="006E4E33"/>
    <w:rsid w:val="006E57D4"/>
    <w:rsid w:val="006E5F9A"/>
    <w:rsid w:val="006F4833"/>
    <w:rsid w:val="00700E41"/>
    <w:rsid w:val="00701D8F"/>
    <w:rsid w:val="0070435E"/>
    <w:rsid w:val="007119AA"/>
    <w:rsid w:val="00714EB2"/>
    <w:rsid w:val="0072016D"/>
    <w:rsid w:val="007208F7"/>
    <w:rsid w:val="007266F2"/>
    <w:rsid w:val="00741343"/>
    <w:rsid w:val="007450BB"/>
    <w:rsid w:val="00751754"/>
    <w:rsid w:val="00756D65"/>
    <w:rsid w:val="00780E59"/>
    <w:rsid w:val="007942AF"/>
    <w:rsid w:val="00796A5B"/>
    <w:rsid w:val="007976A7"/>
    <w:rsid w:val="007A0D9F"/>
    <w:rsid w:val="007A1A8D"/>
    <w:rsid w:val="007A1C1D"/>
    <w:rsid w:val="007A248F"/>
    <w:rsid w:val="007A64E6"/>
    <w:rsid w:val="007B07E5"/>
    <w:rsid w:val="007B21BE"/>
    <w:rsid w:val="007B4104"/>
    <w:rsid w:val="007B61F7"/>
    <w:rsid w:val="007C13A3"/>
    <w:rsid w:val="007C3097"/>
    <w:rsid w:val="007C348F"/>
    <w:rsid w:val="007C3557"/>
    <w:rsid w:val="007C3E03"/>
    <w:rsid w:val="007D1108"/>
    <w:rsid w:val="007F0931"/>
    <w:rsid w:val="007F3655"/>
    <w:rsid w:val="008058AC"/>
    <w:rsid w:val="00806614"/>
    <w:rsid w:val="00815049"/>
    <w:rsid w:val="008248C0"/>
    <w:rsid w:val="008306DC"/>
    <w:rsid w:val="00831EE5"/>
    <w:rsid w:val="00836021"/>
    <w:rsid w:val="008367A0"/>
    <w:rsid w:val="00843A5F"/>
    <w:rsid w:val="00843C51"/>
    <w:rsid w:val="008576CF"/>
    <w:rsid w:val="00861432"/>
    <w:rsid w:val="00862224"/>
    <w:rsid w:val="0086570A"/>
    <w:rsid w:val="00866932"/>
    <w:rsid w:val="008732A0"/>
    <w:rsid w:val="0087653B"/>
    <w:rsid w:val="00881AAD"/>
    <w:rsid w:val="00886102"/>
    <w:rsid w:val="00887CA7"/>
    <w:rsid w:val="008900F7"/>
    <w:rsid w:val="008908C5"/>
    <w:rsid w:val="008B5298"/>
    <w:rsid w:val="008B57E9"/>
    <w:rsid w:val="008B5D79"/>
    <w:rsid w:val="008C0C7E"/>
    <w:rsid w:val="008C40E1"/>
    <w:rsid w:val="008D42AB"/>
    <w:rsid w:val="008D4BDE"/>
    <w:rsid w:val="008D591C"/>
    <w:rsid w:val="008D604C"/>
    <w:rsid w:val="008E282C"/>
    <w:rsid w:val="008E7D04"/>
    <w:rsid w:val="008F0974"/>
    <w:rsid w:val="008F0D76"/>
    <w:rsid w:val="008F6FF3"/>
    <w:rsid w:val="008F73BC"/>
    <w:rsid w:val="0090046A"/>
    <w:rsid w:val="00914730"/>
    <w:rsid w:val="00922861"/>
    <w:rsid w:val="009370B5"/>
    <w:rsid w:val="00941749"/>
    <w:rsid w:val="00942475"/>
    <w:rsid w:val="00944B32"/>
    <w:rsid w:val="009467AE"/>
    <w:rsid w:val="00950F97"/>
    <w:rsid w:val="00953D26"/>
    <w:rsid w:val="00953E84"/>
    <w:rsid w:val="00954083"/>
    <w:rsid w:val="0095456B"/>
    <w:rsid w:val="00954612"/>
    <w:rsid w:val="00954C33"/>
    <w:rsid w:val="00955DEE"/>
    <w:rsid w:val="0096509C"/>
    <w:rsid w:val="00970A18"/>
    <w:rsid w:val="00975D2A"/>
    <w:rsid w:val="0098381C"/>
    <w:rsid w:val="00984538"/>
    <w:rsid w:val="00994610"/>
    <w:rsid w:val="00996D6B"/>
    <w:rsid w:val="0099766A"/>
    <w:rsid w:val="009A0CA6"/>
    <w:rsid w:val="009A1CF4"/>
    <w:rsid w:val="009A6C15"/>
    <w:rsid w:val="009D3C39"/>
    <w:rsid w:val="009D442F"/>
    <w:rsid w:val="009D6A79"/>
    <w:rsid w:val="009D7916"/>
    <w:rsid w:val="009E0002"/>
    <w:rsid w:val="009E22E4"/>
    <w:rsid w:val="009E39A4"/>
    <w:rsid w:val="009E4D56"/>
    <w:rsid w:val="009F2C96"/>
    <w:rsid w:val="009F301C"/>
    <w:rsid w:val="00A06C71"/>
    <w:rsid w:val="00A12B28"/>
    <w:rsid w:val="00A276AA"/>
    <w:rsid w:val="00A43604"/>
    <w:rsid w:val="00A56283"/>
    <w:rsid w:val="00A6730F"/>
    <w:rsid w:val="00A716AC"/>
    <w:rsid w:val="00A71767"/>
    <w:rsid w:val="00A8319A"/>
    <w:rsid w:val="00A8572D"/>
    <w:rsid w:val="00A96844"/>
    <w:rsid w:val="00AA3CA1"/>
    <w:rsid w:val="00AA53A5"/>
    <w:rsid w:val="00AB6304"/>
    <w:rsid w:val="00AC6713"/>
    <w:rsid w:val="00AD2A7B"/>
    <w:rsid w:val="00AE22AE"/>
    <w:rsid w:val="00AE3E98"/>
    <w:rsid w:val="00AE5697"/>
    <w:rsid w:val="00AE64DB"/>
    <w:rsid w:val="00AF7BF9"/>
    <w:rsid w:val="00B00D47"/>
    <w:rsid w:val="00B132F9"/>
    <w:rsid w:val="00B2000F"/>
    <w:rsid w:val="00B21DF1"/>
    <w:rsid w:val="00B2717E"/>
    <w:rsid w:val="00B3065E"/>
    <w:rsid w:val="00B323D9"/>
    <w:rsid w:val="00B33E9F"/>
    <w:rsid w:val="00B427D3"/>
    <w:rsid w:val="00B4334B"/>
    <w:rsid w:val="00B515B6"/>
    <w:rsid w:val="00B55F07"/>
    <w:rsid w:val="00B67A98"/>
    <w:rsid w:val="00B72557"/>
    <w:rsid w:val="00B72700"/>
    <w:rsid w:val="00B74A43"/>
    <w:rsid w:val="00B75BBC"/>
    <w:rsid w:val="00B764AE"/>
    <w:rsid w:val="00B76996"/>
    <w:rsid w:val="00B84759"/>
    <w:rsid w:val="00B951C2"/>
    <w:rsid w:val="00BA7395"/>
    <w:rsid w:val="00BB4CC0"/>
    <w:rsid w:val="00BB7F9E"/>
    <w:rsid w:val="00BC23E4"/>
    <w:rsid w:val="00BC3B86"/>
    <w:rsid w:val="00BC50EE"/>
    <w:rsid w:val="00BD3DD2"/>
    <w:rsid w:val="00BD7833"/>
    <w:rsid w:val="00BE5F65"/>
    <w:rsid w:val="00BE6921"/>
    <w:rsid w:val="00BF187C"/>
    <w:rsid w:val="00BF450B"/>
    <w:rsid w:val="00BF4BC9"/>
    <w:rsid w:val="00BF6278"/>
    <w:rsid w:val="00BF78BD"/>
    <w:rsid w:val="00C06A31"/>
    <w:rsid w:val="00C1196C"/>
    <w:rsid w:val="00C1271F"/>
    <w:rsid w:val="00C12889"/>
    <w:rsid w:val="00C14F23"/>
    <w:rsid w:val="00C17BE4"/>
    <w:rsid w:val="00C3423B"/>
    <w:rsid w:val="00C34FB5"/>
    <w:rsid w:val="00C363B7"/>
    <w:rsid w:val="00C46F96"/>
    <w:rsid w:val="00C57B17"/>
    <w:rsid w:val="00C9074E"/>
    <w:rsid w:val="00C96665"/>
    <w:rsid w:val="00CA000D"/>
    <w:rsid w:val="00CC0C1F"/>
    <w:rsid w:val="00CC131F"/>
    <w:rsid w:val="00CC218A"/>
    <w:rsid w:val="00CD4869"/>
    <w:rsid w:val="00CD62D7"/>
    <w:rsid w:val="00CD722F"/>
    <w:rsid w:val="00CE1A3D"/>
    <w:rsid w:val="00CE76FB"/>
    <w:rsid w:val="00CF079D"/>
    <w:rsid w:val="00CF236C"/>
    <w:rsid w:val="00CF23CA"/>
    <w:rsid w:val="00CF2BED"/>
    <w:rsid w:val="00D00BA8"/>
    <w:rsid w:val="00D01F3C"/>
    <w:rsid w:val="00D03C17"/>
    <w:rsid w:val="00D04433"/>
    <w:rsid w:val="00D06120"/>
    <w:rsid w:val="00D0660E"/>
    <w:rsid w:val="00D10338"/>
    <w:rsid w:val="00D13D3B"/>
    <w:rsid w:val="00D1670D"/>
    <w:rsid w:val="00D20046"/>
    <w:rsid w:val="00D22491"/>
    <w:rsid w:val="00D22D97"/>
    <w:rsid w:val="00D242CA"/>
    <w:rsid w:val="00D26E99"/>
    <w:rsid w:val="00D27186"/>
    <w:rsid w:val="00D300D7"/>
    <w:rsid w:val="00D3303C"/>
    <w:rsid w:val="00D34BB6"/>
    <w:rsid w:val="00D41CFE"/>
    <w:rsid w:val="00D53073"/>
    <w:rsid w:val="00D53217"/>
    <w:rsid w:val="00D5507B"/>
    <w:rsid w:val="00D57027"/>
    <w:rsid w:val="00D61BAB"/>
    <w:rsid w:val="00D746C0"/>
    <w:rsid w:val="00D7518B"/>
    <w:rsid w:val="00D76284"/>
    <w:rsid w:val="00D91EDD"/>
    <w:rsid w:val="00D9349E"/>
    <w:rsid w:val="00D93CED"/>
    <w:rsid w:val="00D95381"/>
    <w:rsid w:val="00DA1D9D"/>
    <w:rsid w:val="00DA2FC1"/>
    <w:rsid w:val="00DB2A55"/>
    <w:rsid w:val="00DC3E76"/>
    <w:rsid w:val="00DC7F3D"/>
    <w:rsid w:val="00DD59CD"/>
    <w:rsid w:val="00DE50F2"/>
    <w:rsid w:val="00DE651F"/>
    <w:rsid w:val="00DE7B01"/>
    <w:rsid w:val="00DF67C9"/>
    <w:rsid w:val="00E144AF"/>
    <w:rsid w:val="00E23529"/>
    <w:rsid w:val="00E242D3"/>
    <w:rsid w:val="00E256B5"/>
    <w:rsid w:val="00E262E3"/>
    <w:rsid w:val="00E2704B"/>
    <w:rsid w:val="00E30925"/>
    <w:rsid w:val="00E36C1B"/>
    <w:rsid w:val="00E36CFC"/>
    <w:rsid w:val="00E55479"/>
    <w:rsid w:val="00E60034"/>
    <w:rsid w:val="00E76DDF"/>
    <w:rsid w:val="00E8463A"/>
    <w:rsid w:val="00E9156F"/>
    <w:rsid w:val="00E93417"/>
    <w:rsid w:val="00E97085"/>
    <w:rsid w:val="00EA3BEB"/>
    <w:rsid w:val="00EB268D"/>
    <w:rsid w:val="00EB6D8A"/>
    <w:rsid w:val="00EB6EFD"/>
    <w:rsid w:val="00EC75F5"/>
    <w:rsid w:val="00ED031C"/>
    <w:rsid w:val="00EE2718"/>
    <w:rsid w:val="00EE36C3"/>
    <w:rsid w:val="00EE4961"/>
    <w:rsid w:val="00EF0B8F"/>
    <w:rsid w:val="00EF1467"/>
    <w:rsid w:val="00EF1B6A"/>
    <w:rsid w:val="00EF1C8C"/>
    <w:rsid w:val="00EF25F5"/>
    <w:rsid w:val="00EF49EE"/>
    <w:rsid w:val="00EF6A6F"/>
    <w:rsid w:val="00F05666"/>
    <w:rsid w:val="00F11DBC"/>
    <w:rsid w:val="00F152C3"/>
    <w:rsid w:val="00F155AF"/>
    <w:rsid w:val="00F15AFE"/>
    <w:rsid w:val="00F203DD"/>
    <w:rsid w:val="00F21E05"/>
    <w:rsid w:val="00F3560C"/>
    <w:rsid w:val="00F35AC2"/>
    <w:rsid w:val="00F36263"/>
    <w:rsid w:val="00F42050"/>
    <w:rsid w:val="00F5033C"/>
    <w:rsid w:val="00F50C59"/>
    <w:rsid w:val="00F5771E"/>
    <w:rsid w:val="00F65E07"/>
    <w:rsid w:val="00F67B42"/>
    <w:rsid w:val="00F7115F"/>
    <w:rsid w:val="00F71E2C"/>
    <w:rsid w:val="00F730D3"/>
    <w:rsid w:val="00F77510"/>
    <w:rsid w:val="00F84359"/>
    <w:rsid w:val="00F86669"/>
    <w:rsid w:val="00F86BF7"/>
    <w:rsid w:val="00F87665"/>
    <w:rsid w:val="00F9000F"/>
    <w:rsid w:val="00F91537"/>
    <w:rsid w:val="00FA0E91"/>
    <w:rsid w:val="00FB26CB"/>
    <w:rsid w:val="00FB4256"/>
    <w:rsid w:val="00FB6A7E"/>
    <w:rsid w:val="00FC1B33"/>
    <w:rsid w:val="00FC5265"/>
    <w:rsid w:val="00FE495B"/>
    <w:rsid w:val="00FE5ED3"/>
    <w:rsid w:val="00FF329C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9837C4E"/>
  <w15:chartTrackingRefBased/>
  <w15:docId w15:val="{FC45C6E0-7E3C-47B5-8C2A-993DD42F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55AF"/>
    <w:rPr>
      <w:rFonts w:ascii="Arial Narrow" w:hAnsi="Arial Narrow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40"/>
      <w:lang w:val="en-GB"/>
    </w:rPr>
  </w:style>
  <w:style w:type="paragraph" w:styleId="berschrift2">
    <w:name w:val="heading 2"/>
    <w:basedOn w:val="Standard"/>
    <w:next w:val="Textabsatz"/>
    <w:qFormat/>
    <w:pPr>
      <w:keepNext/>
      <w:spacing w:before="120" w:after="60"/>
      <w:outlineLvl w:val="1"/>
    </w:pPr>
    <w:rPr>
      <w:rFonts w:ascii="Arial" w:hAnsi="Arial"/>
      <w:b/>
      <w:sz w:val="32"/>
    </w:rPr>
  </w:style>
  <w:style w:type="paragraph" w:styleId="berschrift3">
    <w:name w:val="heading 3"/>
    <w:basedOn w:val="Standard"/>
    <w:next w:val="Textabsatz"/>
    <w:qFormat/>
    <w:pPr>
      <w:keepNext/>
      <w:spacing w:before="120" w:after="60"/>
      <w:outlineLvl w:val="2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Textabsatz"/>
    <w:qFormat/>
    <w:pPr>
      <w:keepNext/>
      <w:spacing w:before="12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Textabsatz"/>
    <w:qFormat/>
    <w:pPr>
      <w:tabs>
        <w:tab w:val="left" w:pos="3544"/>
      </w:tabs>
      <w:spacing w:before="120"/>
      <w:outlineLvl w:val="4"/>
    </w:pPr>
    <w:rPr>
      <w:rFonts w:ascii="Arial" w:hAnsi="Arial"/>
      <w:b/>
      <w:sz w:val="22"/>
    </w:rPr>
  </w:style>
  <w:style w:type="paragraph" w:styleId="berschrift6">
    <w:name w:val="heading 6"/>
    <w:basedOn w:val="Standard"/>
    <w:next w:val="Textabsatz"/>
    <w:qFormat/>
    <w:pPr>
      <w:tabs>
        <w:tab w:val="left" w:pos="3544"/>
      </w:tabs>
      <w:spacing w:before="120"/>
      <w:outlineLvl w:val="5"/>
    </w:pPr>
    <w:rPr>
      <w:rFonts w:ascii="Arial" w:hAnsi="Arial"/>
      <w:b/>
      <w:sz w:val="22"/>
    </w:rPr>
  </w:style>
  <w:style w:type="paragraph" w:styleId="berschrift7">
    <w:name w:val="heading 7"/>
    <w:basedOn w:val="Standard"/>
    <w:next w:val="Textabsatz"/>
    <w:qFormat/>
    <w:pPr>
      <w:spacing w:before="120"/>
      <w:outlineLvl w:val="6"/>
    </w:pPr>
    <w:rPr>
      <w:rFonts w:ascii="Arial" w:hAnsi="Arial"/>
      <w:b/>
      <w:sz w:val="22"/>
    </w:rPr>
  </w:style>
  <w:style w:type="paragraph" w:styleId="berschrift8">
    <w:name w:val="heading 8"/>
    <w:basedOn w:val="Standard"/>
    <w:next w:val="Textabsatz"/>
    <w:link w:val="berschrift8Zchn"/>
    <w:qFormat/>
    <w:pPr>
      <w:tabs>
        <w:tab w:val="left" w:pos="3544"/>
      </w:tabs>
      <w:spacing w:before="240" w:after="60"/>
      <w:outlineLvl w:val="7"/>
    </w:pPr>
    <w:rPr>
      <w:rFonts w:ascii="Arial" w:hAnsi="Arial"/>
      <w:i/>
      <w:sz w:val="22"/>
      <w:lang w:val="x-none" w:eastAsia="x-none"/>
    </w:rPr>
  </w:style>
  <w:style w:type="paragraph" w:styleId="berschrift9">
    <w:name w:val="heading 9"/>
    <w:basedOn w:val="Standard"/>
    <w:next w:val="Textabsatz"/>
    <w:qFormat/>
    <w:pPr>
      <w:tabs>
        <w:tab w:val="left" w:pos="3544"/>
      </w:tabs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extabsatz">
    <w:name w:val="Textabsatz"/>
    <w:basedOn w:val="Standard"/>
    <w:pPr>
      <w:spacing w:before="120"/>
    </w:pPr>
    <w:rPr>
      <w:rFonts w:ascii="Arial" w:hAnsi="Arial"/>
      <w:sz w:val="22"/>
    </w:rPr>
  </w:style>
  <w:style w:type="paragraph" w:customStyle="1" w:styleId="Rechtsgrundlage">
    <w:name w:val="Rechtsgrundlage"/>
    <w:basedOn w:val="NurText"/>
  </w:style>
  <w:style w:type="paragraph" w:styleId="NurText">
    <w:name w:val="Plain Text"/>
    <w:basedOn w:val="Standard"/>
    <w:rPr>
      <w:rFonts w:ascii="Courier New" w:hAnsi="Courier New" w:cs="AvenirNext LT ProRegular"/>
      <w:sz w:val="20"/>
    </w:rPr>
  </w:style>
  <w:style w:type="paragraph" w:customStyle="1" w:styleId="TextabsatznachAufzhlung">
    <w:name w:val="Textabsatz nach Aufzählung"/>
    <w:basedOn w:val="Standard"/>
    <w:next w:val="Textabsatz"/>
    <w:pPr>
      <w:spacing w:before="240"/>
    </w:pPr>
    <w:rPr>
      <w:rFonts w:ascii="Arial" w:hAnsi="Arial"/>
      <w:sz w:val="22"/>
    </w:rPr>
  </w:style>
  <w:style w:type="paragraph" w:customStyle="1" w:styleId="Fertigstellungsdatum">
    <w:name w:val="Fertigstellungsdatum"/>
    <w:basedOn w:val="Standard"/>
    <w:pPr>
      <w:jc w:val="center"/>
    </w:pPr>
    <w:rPr>
      <w:rFonts w:ascii="Arial" w:hAnsi="Arial"/>
      <w:sz w:val="32"/>
    </w:rPr>
  </w:style>
  <w:style w:type="paragraph" w:customStyle="1" w:styleId="ListemitBullets">
    <w:name w:val="Liste mit Bullets"/>
    <w:basedOn w:val="Textabsatz"/>
    <w:pPr>
      <w:numPr>
        <w:numId w:val="1"/>
      </w:numPr>
    </w:pPr>
  </w:style>
  <w:style w:type="paragraph" w:customStyle="1" w:styleId="Listenumeriert">
    <w:name w:val="Liste numeriert"/>
    <w:basedOn w:val="Textabsatz"/>
    <w:pPr>
      <w:numPr>
        <w:numId w:val="2"/>
      </w:numPr>
    </w:pPr>
  </w:style>
  <w:style w:type="paragraph" w:customStyle="1" w:styleId="Textabsatzfett">
    <w:name w:val="Textabsatz fett"/>
    <w:basedOn w:val="Textabsatz"/>
    <w:next w:val="Textabsatz"/>
    <w:rPr>
      <w:b/>
    </w:rPr>
  </w:style>
  <w:style w:type="paragraph" w:customStyle="1" w:styleId="Version">
    <w:name w:val="Version"/>
    <w:basedOn w:val="Fertigstellungsdatum"/>
  </w:style>
  <w:style w:type="paragraph" w:customStyle="1" w:styleId="ABLOCKPARA">
    <w:name w:val="A BLOCK PARA"/>
    <w:basedOn w:val="Standard"/>
    <w:rPr>
      <w:rFonts w:ascii="Book Antiqua" w:hAnsi="Book Antiqua"/>
      <w:sz w:val="22"/>
      <w:lang w:val="en-US" w:eastAsia="en-US"/>
    </w:rPr>
  </w:style>
  <w:style w:type="paragraph" w:customStyle="1" w:styleId="ABULLET">
    <w:name w:val="A BULLET"/>
    <w:basedOn w:val="ABLOCKPARA"/>
    <w:pPr>
      <w:ind w:left="331" w:hanging="331"/>
    </w:pPr>
  </w:style>
  <w:style w:type="paragraph" w:customStyle="1" w:styleId="AINDENTEDBULLET">
    <w:name w:val="A INDENTED BULLET"/>
    <w:basedOn w:val="ABLOCKPARA"/>
    <w:pPr>
      <w:tabs>
        <w:tab w:val="left" w:pos="1080"/>
      </w:tabs>
      <w:ind w:left="662" w:hanging="331"/>
    </w:pPr>
  </w:style>
  <w:style w:type="paragraph" w:customStyle="1" w:styleId="AINDENTEDPARA">
    <w:name w:val="A INDENTED PARA"/>
    <w:basedOn w:val="ABLOCKPARA"/>
    <w:pPr>
      <w:ind w:left="331"/>
    </w:pPr>
  </w:style>
  <w:style w:type="paragraph" w:customStyle="1" w:styleId="Betreff">
    <w:name w:val="Betreff"/>
    <w:basedOn w:val="Standard"/>
    <w:pPr>
      <w:widowControl w:val="0"/>
      <w:spacing w:before="120"/>
    </w:pPr>
    <w:rPr>
      <w:rFonts w:ascii="Arial" w:hAnsi="Arial"/>
      <w:sz w:val="22"/>
    </w:rPr>
  </w:style>
  <w:style w:type="paragraph" w:customStyle="1" w:styleId="Leiste">
    <w:name w:val="Leiste"/>
    <w:pPr>
      <w:widowControl w:val="0"/>
      <w:tabs>
        <w:tab w:val="left" w:pos="425"/>
        <w:tab w:val="left" w:pos="1560"/>
        <w:tab w:val="left" w:pos="8160"/>
      </w:tabs>
      <w:spacing w:line="360" w:lineRule="auto"/>
      <w:ind w:left="57"/>
    </w:pPr>
    <w:rPr>
      <w:rFonts w:ascii="Arial" w:hAnsi="Arial"/>
      <w:noProof/>
      <w:sz w:val="16"/>
    </w:rPr>
  </w:style>
  <w:style w:type="paragraph" w:customStyle="1" w:styleId="Verfgung">
    <w:name w:val="Verfügung"/>
    <w:basedOn w:val="Standard"/>
    <w:pPr>
      <w:numPr>
        <w:numId w:val="3"/>
      </w:numPr>
      <w:tabs>
        <w:tab w:val="clear" w:pos="357"/>
      </w:tabs>
      <w:spacing w:after="60"/>
    </w:pPr>
    <w:rPr>
      <w:rFonts w:ascii="Arial" w:hAnsi="Arial" w:cs="Arial"/>
      <w:vanish/>
      <w:sz w:val="22"/>
      <w:szCs w:val="22"/>
    </w:rPr>
  </w:style>
  <w:style w:type="paragraph" w:customStyle="1" w:styleId="Adresse">
    <w:name w:val="Adresse"/>
    <w:pPr>
      <w:widowControl w:val="0"/>
    </w:pPr>
    <w:rPr>
      <w:noProof/>
      <w:sz w:val="24"/>
      <w:szCs w:val="24"/>
    </w:rPr>
  </w:style>
  <w:style w:type="paragraph" w:customStyle="1" w:styleId="anschrift">
    <w:name w:val="anschrift"/>
    <w:pPr>
      <w:framePr w:w="3969" w:hSpace="142" w:wrap="auto" w:vAnchor="page" w:hAnchor="page" w:x="1362" w:y="2666"/>
      <w:widowControl w:val="0"/>
      <w:jc w:val="center"/>
    </w:pPr>
    <w:rPr>
      <w:noProof/>
      <w:sz w:val="18"/>
      <w:szCs w:val="18"/>
      <w:u w:val="single"/>
    </w:rPr>
  </w:style>
  <w:style w:type="character" w:customStyle="1" w:styleId="Erstellungsdatum">
    <w:name w:val="Erstellungsdatum"/>
    <w:rPr>
      <w:rFonts w:ascii="Times New Roman" w:hAnsi="Times New Roman" w:cs="Times New Roman"/>
      <w:b/>
      <w:bCs/>
      <w:vanish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sz w:val="22"/>
      <w:lang w:val="x-none" w:eastAsia="x-non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Bezug">
    <w:name w:val="Bezug"/>
    <w:basedOn w:val="Standard"/>
    <w:pPr>
      <w:widowControl w:val="0"/>
    </w:pPr>
    <w:rPr>
      <w:rFonts w:ascii="Arial" w:hAnsi="Arial"/>
      <w:sz w:val="22"/>
    </w:rPr>
  </w:style>
  <w:style w:type="paragraph" w:customStyle="1" w:styleId="Tabellenfelder">
    <w:name w:val="Tabellenfelder"/>
    <w:basedOn w:val="Standard"/>
    <w:autoRedefine/>
  </w:style>
  <w:style w:type="paragraph" w:customStyle="1" w:styleId="Tabellenberschrift">
    <w:name w:val="Tabellenüberschrift"/>
    <w:basedOn w:val="Standard"/>
  </w:style>
  <w:style w:type="paragraph" w:customStyle="1" w:styleId="SAmt">
    <w:name w:val="SAmt"/>
    <w:pPr>
      <w:framePr w:w="3629" w:h="601" w:hSpace="142" w:wrap="auto" w:vAnchor="page" w:hAnchor="page" w:x="7769" w:y="852"/>
      <w:widowControl w:val="0"/>
    </w:pPr>
    <w:rPr>
      <w:sz w:val="24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paragraph" w:customStyle="1" w:styleId="KopfICI">
    <w:name w:val="KopfICI"/>
    <w:basedOn w:val="Standard"/>
    <w:pPr>
      <w:framePr w:h="539" w:hSpace="142" w:wrap="around" w:vAnchor="page" w:hAnchor="page" w:x="1702" w:y="568"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 w:val="20"/>
    </w:rPr>
  </w:style>
  <w:style w:type="character" w:styleId="Hyperlink">
    <w:name w:val="Hyperlink"/>
    <w:rsid w:val="00A8319A"/>
    <w:rPr>
      <w:color w:val="0000FF"/>
      <w:u w:val="single"/>
    </w:rPr>
  </w:style>
  <w:style w:type="paragraph" w:styleId="Standardeinzug">
    <w:name w:val="Normal Indent"/>
    <w:rsid w:val="003D05BE"/>
    <w:pPr>
      <w:jc w:val="both"/>
    </w:pPr>
    <w:rPr>
      <w:rFonts w:ascii="Verdana" w:hAnsi="Verdana"/>
    </w:rPr>
  </w:style>
  <w:style w:type="paragraph" w:customStyle="1" w:styleId="PFCI">
    <w:name w:val="PFCI"/>
    <w:basedOn w:val="Standard"/>
    <w:rsid w:val="003D05BE"/>
    <w:pPr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styleId="Titel">
    <w:name w:val="Title"/>
    <w:basedOn w:val="Standard"/>
    <w:qFormat/>
    <w:rsid w:val="004E257F"/>
    <w:pPr>
      <w:tabs>
        <w:tab w:val="left" w:pos="1843"/>
        <w:tab w:val="left" w:pos="2552"/>
      </w:tabs>
      <w:jc w:val="center"/>
    </w:pPr>
    <w:rPr>
      <w:rFonts w:ascii="Arial Black" w:hAnsi="Arial Black"/>
      <w:sz w:val="52"/>
      <w:u w:val="single"/>
    </w:rPr>
  </w:style>
  <w:style w:type="paragraph" w:styleId="Textkrper-Zeileneinzug">
    <w:name w:val="Body Text Indent"/>
    <w:basedOn w:val="Standard"/>
    <w:link w:val="Textkrper-ZeileneinzugZchn"/>
    <w:rsid w:val="004E257F"/>
    <w:pPr>
      <w:tabs>
        <w:tab w:val="left" w:pos="284"/>
        <w:tab w:val="left" w:pos="567"/>
        <w:tab w:val="left" w:pos="1843"/>
        <w:tab w:val="left" w:pos="3828"/>
      </w:tabs>
      <w:ind w:left="567"/>
    </w:pPr>
    <w:rPr>
      <w:rFonts w:ascii="Arial" w:hAnsi="Arial"/>
      <w:lang w:val="x-none" w:eastAsia="x-none"/>
    </w:rPr>
  </w:style>
  <w:style w:type="table" w:styleId="Tabellenraster">
    <w:name w:val="Table Grid"/>
    <w:basedOn w:val="NormaleTabelle"/>
    <w:rsid w:val="004E25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41749"/>
    <w:rPr>
      <w:rFonts w:ascii="Tahoma" w:hAnsi="Tahoma" w:cs="Tahoma"/>
      <w:sz w:val="16"/>
      <w:szCs w:val="16"/>
    </w:rPr>
  </w:style>
  <w:style w:type="character" w:customStyle="1" w:styleId="berschrift8Zchn">
    <w:name w:val="Überschrift 8 Zchn"/>
    <w:link w:val="berschrift8"/>
    <w:rsid w:val="00F155AF"/>
    <w:rPr>
      <w:rFonts w:ascii="Arial" w:hAnsi="Arial"/>
      <w:i/>
      <w:sz w:val="22"/>
    </w:rPr>
  </w:style>
  <w:style w:type="character" w:customStyle="1" w:styleId="KopfzeileZchn">
    <w:name w:val="Kopfzeile Zchn"/>
    <w:link w:val="Kopfzeile"/>
    <w:rsid w:val="00F155AF"/>
    <w:rPr>
      <w:rFonts w:ascii="Arial" w:hAnsi="Arial"/>
      <w:sz w:val="22"/>
    </w:rPr>
  </w:style>
  <w:style w:type="character" w:customStyle="1" w:styleId="Textkrper-ZeileneinzugZchn">
    <w:name w:val="Textkörper-Zeileneinzug Zchn"/>
    <w:link w:val="Textkrper-Zeileneinzug"/>
    <w:rsid w:val="00BB7F9E"/>
    <w:rPr>
      <w:rFonts w:ascii="Arial" w:hAnsi="Arial"/>
      <w:sz w:val="24"/>
    </w:rPr>
  </w:style>
  <w:style w:type="character" w:styleId="Kommentarzeichen">
    <w:name w:val="annotation reference"/>
    <w:rsid w:val="00D5307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53073"/>
    <w:rPr>
      <w:sz w:val="20"/>
    </w:rPr>
  </w:style>
  <w:style w:type="character" w:customStyle="1" w:styleId="KommentartextZchn">
    <w:name w:val="Kommentartext Zchn"/>
    <w:link w:val="Kommentartext"/>
    <w:rsid w:val="00D53073"/>
    <w:rPr>
      <w:rFonts w:ascii="Arial Narrow" w:hAnsi="Arial Narrow"/>
    </w:rPr>
  </w:style>
  <w:style w:type="paragraph" w:styleId="Kommentarthema">
    <w:name w:val="annotation subject"/>
    <w:basedOn w:val="Kommentartext"/>
    <w:next w:val="Kommentartext"/>
    <w:link w:val="KommentarthemaZchn"/>
    <w:rsid w:val="00D53073"/>
    <w:rPr>
      <w:b/>
      <w:bCs/>
    </w:rPr>
  </w:style>
  <w:style w:type="character" w:customStyle="1" w:styleId="KommentarthemaZchn">
    <w:name w:val="Kommentarthema Zchn"/>
    <w:link w:val="Kommentarthema"/>
    <w:rsid w:val="00D53073"/>
    <w:rPr>
      <w:rFonts w:ascii="Arial Narrow" w:hAnsi="Arial Narrow"/>
      <w:b/>
      <w:bCs/>
    </w:rPr>
  </w:style>
  <w:style w:type="character" w:customStyle="1" w:styleId="FuzeileZchn">
    <w:name w:val="Fußzeile Zchn"/>
    <w:link w:val="Fuzeile"/>
    <w:uiPriority w:val="99"/>
    <w:rsid w:val="00181264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ebig\AppData\Local\Temp\24\SAP_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E9BF0796E40B4096F925535C3EE2FA" ma:contentTypeVersion="0" ma:contentTypeDescription="Ein neues Dokument erstellen." ma:contentTypeScope="" ma:versionID="0a568c6c07b5934fdfca9d6c59e61602">
  <xsd:schema xmlns:xsd="http://www.w3.org/2001/XMLSchema" xmlns:p="http://schemas.microsoft.com/office/2006/metadata/properties" targetNamespace="http://schemas.microsoft.com/office/2006/metadata/properties" ma:root="true" ma:fieldsID="108290f8b46d51c19a4c401452befbc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7CDC2-9019-4C41-9BA9-0FA1EC889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4B238E2-450E-4093-8655-184863FE8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E4DD1-70EC-443A-9CDA-C9BFA7CB85C8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6B9B947-D5ED-44EA-A4B6-F47FE2BEF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SAP_Vorlage.dot</Template>
  <TotalTime>0</TotalTime>
  <Pages>1</Pages>
  <Words>68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Dieses Dokument dient als Master für eine HR-Vorlage</vt:lpstr>
    </vt:vector>
  </TitlesOfParts>
  <Company>NVS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Dieses Dokument dient als Master für eine HR-Vorlage</dc:title>
  <dc:subject/>
  <dc:creator>LRMHR9</dc:creator>
  <cp:keywords/>
  <cp:lastModifiedBy>Pavlik, Melanie (LA FZ)</cp:lastModifiedBy>
  <cp:revision>2</cp:revision>
  <cp:lastPrinted>2010-08-30T13:03:00Z</cp:lastPrinted>
  <dcterms:created xsi:type="dcterms:W3CDTF">2024-04-04T10:28:00Z</dcterms:created>
  <dcterms:modified xsi:type="dcterms:W3CDTF">2024-04-04T10:28:00Z</dcterms:modified>
</cp:coreProperties>
</file>