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7B61F7" w:rsidRDefault="004E257F" w:rsidP="004E257F">
      <w:pPr>
        <w:tabs>
          <w:tab w:val="left" w:pos="426"/>
        </w:tabs>
        <w:rPr>
          <w:rFonts w:ascii="Verdana" w:hAnsi="Verdana"/>
        </w:rPr>
      </w:pPr>
      <w:r w:rsidRPr="00251D72">
        <w:rPr>
          <w:rFonts w:ascii="Verdana" w:hAnsi="Verdana"/>
          <w:b/>
          <w:szCs w:val="24"/>
        </w:rPr>
        <w:t>Mündliche Prüfung</w:t>
      </w:r>
    </w:p>
    <w:p w:rsidR="004E257F" w:rsidRPr="007B61F7" w:rsidRDefault="005845C4" w:rsidP="004E257F">
      <w:pPr>
        <w:tabs>
          <w:tab w:val="right" w:pos="8505"/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r w:rsidRPr="00CC0C1F">
        <w:rPr>
          <w:rFonts w:ascii="Verdana" w:hAnsi="Verdana"/>
          <w:b/>
          <w:sz w:val="20"/>
        </w:rPr>
        <w:t>Fachg</w:t>
      </w:r>
      <w:r w:rsidR="00D57027" w:rsidRPr="00CC0C1F">
        <w:rPr>
          <w:rFonts w:ascii="Verdana" w:hAnsi="Verdana"/>
          <w:b/>
          <w:sz w:val="20"/>
        </w:rPr>
        <w:t>espräch</w:t>
      </w:r>
      <w:r w:rsidR="00D57027" w:rsidRPr="00D57027">
        <w:rPr>
          <w:rFonts w:ascii="Verdana" w:hAnsi="Verdana"/>
          <w:sz w:val="16"/>
          <w:szCs w:val="16"/>
        </w:rPr>
        <w:t xml:space="preserve"> (§ </w:t>
      </w:r>
      <w:r w:rsidR="00BB7F9E">
        <w:rPr>
          <w:rFonts w:ascii="Verdana" w:hAnsi="Verdana"/>
          <w:sz w:val="16"/>
          <w:szCs w:val="16"/>
        </w:rPr>
        <w:t>51</w:t>
      </w:r>
      <w:r w:rsidR="00D57027" w:rsidRPr="00D57027">
        <w:rPr>
          <w:rFonts w:ascii="Verdana" w:hAnsi="Verdana"/>
          <w:sz w:val="16"/>
          <w:szCs w:val="16"/>
        </w:rPr>
        <w:t xml:space="preserve"> Abs. 3 Satz </w:t>
      </w:r>
      <w:r>
        <w:rPr>
          <w:rFonts w:ascii="Verdana" w:hAnsi="Verdana"/>
          <w:sz w:val="16"/>
          <w:szCs w:val="16"/>
        </w:rPr>
        <w:t>2</w:t>
      </w:r>
      <w:r w:rsidRPr="00D57027">
        <w:rPr>
          <w:rFonts w:ascii="Verdana" w:hAnsi="Verdana"/>
          <w:sz w:val="16"/>
          <w:szCs w:val="16"/>
        </w:rPr>
        <w:t xml:space="preserve"> </w:t>
      </w:r>
      <w:r w:rsidR="00D57027" w:rsidRPr="00D57027">
        <w:rPr>
          <w:rFonts w:ascii="Verdana" w:hAnsi="Verdana"/>
          <w:sz w:val="16"/>
          <w:szCs w:val="16"/>
        </w:rPr>
        <w:t>HLbGDV)</w:t>
      </w:r>
      <w:r w:rsidR="00D57027">
        <w:rPr>
          <w:rFonts w:ascii="Verdana" w:hAnsi="Verdana"/>
          <w:sz w:val="20"/>
        </w:rPr>
        <w:tab/>
        <w:t>Beginn</w:t>
      </w:r>
      <w:r w:rsidR="004E257F" w:rsidRPr="007B61F7">
        <w:rPr>
          <w:rFonts w:ascii="Verdana" w:hAnsi="Verdana"/>
          <w:sz w:val="20"/>
        </w:rPr>
        <w:t>:</w:t>
      </w:r>
      <w:r w:rsidR="004E257F" w:rsidRPr="007B61F7">
        <w:rPr>
          <w:rFonts w:ascii="Verdana" w:hAnsi="Verdana" w:cs="Arial"/>
          <w:sz w:val="12"/>
          <w:szCs w:val="12"/>
        </w:rPr>
        <w:tab/>
      </w:r>
      <w:r w:rsidR="004E257F" w:rsidRPr="007B61F7">
        <w:rPr>
          <w:rFonts w:ascii="Verdana" w:hAnsi="Verdana"/>
          <w:sz w:val="12"/>
          <w:szCs w:val="12"/>
        </w:rPr>
        <w:t xml:space="preserve"> </w:t>
      </w:r>
      <w:r w:rsidR="004E257F" w:rsidRPr="007B61F7">
        <w:rPr>
          <w:rFonts w:ascii="Verdana" w:hAnsi="Verdana"/>
          <w:sz w:val="20"/>
        </w:rPr>
        <w:t>Uhr</w:t>
      </w:r>
    </w:p>
    <w:p w:rsidR="008732A0" w:rsidRDefault="008732A0" w:rsidP="008732A0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3F0367" w:rsidRDefault="003F0367" w:rsidP="008732A0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3F0367" w:rsidRDefault="003F0367" w:rsidP="008732A0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3F0367" w:rsidRDefault="003F0367" w:rsidP="008732A0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3F0367" w:rsidRPr="007B61F7" w:rsidRDefault="003F0367" w:rsidP="008732A0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8732A0" w:rsidRPr="007B61F7" w:rsidTr="008732A0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8732A0" w:rsidRPr="008900F7" w:rsidRDefault="008732A0" w:rsidP="008732A0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8732A0" w:rsidRPr="007B61F7" w:rsidRDefault="008732A0" w:rsidP="008732A0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8732A0" w:rsidRPr="007B61F7" w:rsidTr="00873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4E257F" w:rsidRPr="006A4DCD" w:rsidRDefault="009E299C" w:rsidP="009E299C">
      <w:pPr>
        <w:tabs>
          <w:tab w:val="left" w:pos="426"/>
        </w:tabs>
      </w:pPr>
      <w:r w:rsidRPr="006A4DCD">
        <w:t xml:space="preserve"> </w:t>
      </w:r>
    </w:p>
    <w:sectPr w:rsidR="004E257F" w:rsidRPr="006A4DCD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76" w:rsidRDefault="00CD4676">
      <w:r>
        <w:separator/>
      </w:r>
    </w:p>
  </w:endnote>
  <w:endnote w:type="continuationSeparator" w:id="0">
    <w:p w:rsidR="00CD4676" w:rsidRDefault="00CD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7A0EDD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7A0EDD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C" w:rsidRPr="009E299C" w:rsidRDefault="009E299C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 w:rsidR="007A0EDD">
      <w:rPr>
        <w:sz w:val="16"/>
        <w:szCs w:val="16"/>
      </w:rPr>
      <w:tab/>
      <w:t>10/14</w:t>
    </w:r>
  </w:p>
  <w:p w:rsidR="009E299C" w:rsidRDefault="009E29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76" w:rsidRDefault="00CD4676">
      <w:r>
        <w:separator/>
      </w:r>
    </w:p>
  </w:footnote>
  <w:footnote w:type="continuationSeparator" w:id="0">
    <w:p w:rsidR="00CD4676" w:rsidRDefault="00CD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C" w:rsidRDefault="009E29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C" w:rsidRDefault="009E29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C" w:rsidRDefault="009E29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3BE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E07AC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367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4F48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0EDD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27F8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A7117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303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299C"/>
    <w:rsid w:val="009E39A4"/>
    <w:rsid w:val="009E4D56"/>
    <w:rsid w:val="009F171C"/>
    <w:rsid w:val="009F2C96"/>
    <w:rsid w:val="009F301C"/>
    <w:rsid w:val="00A06C71"/>
    <w:rsid w:val="00A12B28"/>
    <w:rsid w:val="00A276AA"/>
    <w:rsid w:val="00A30417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676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3664308"/>
  <w15:chartTrackingRefBased/>
  <w15:docId w15:val="{6F05F530-DECF-4D3F-8484-1162FC50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9E299C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1C717-B61E-4393-A387-E78169EF9DB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3FF9EF-1549-40CF-8263-953B56D0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2024-04-04T10:41:00Z</dcterms:created>
  <dcterms:modified xsi:type="dcterms:W3CDTF">2024-04-04T10:41:00Z</dcterms:modified>
</cp:coreProperties>
</file>