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7F" w:rsidRPr="007B61F7" w:rsidRDefault="004E257F" w:rsidP="004E257F">
      <w:pPr>
        <w:tabs>
          <w:tab w:val="left" w:pos="426"/>
        </w:tabs>
        <w:rPr>
          <w:rFonts w:ascii="Verdana" w:hAnsi="Verdana"/>
        </w:rPr>
      </w:pPr>
      <w:r w:rsidRPr="00251D72">
        <w:rPr>
          <w:rFonts w:ascii="Verdana" w:hAnsi="Verdana"/>
          <w:b/>
          <w:szCs w:val="24"/>
        </w:rPr>
        <w:t>Mündliche Prüfung</w:t>
      </w:r>
      <w:r w:rsidRPr="007B61F7">
        <w:rPr>
          <w:rFonts w:ascii="Verdana" w:hAnsi="Verdana"/>
        </w:rPr>
        <w:t xml:space="preserve"> -</w:t>
      </w:r>
      <w:r w:rsidRPr="007B61F7">
        <w:rPr>
          <w:rFonts w:ascii="Verdana" w:hAnsi="Verdana"/>
          <w:sz w:val="16"/>
          <w:szCs w:val="16"/>
        </w:rPr>
        <w:t xml:space="preserve"> Fortsetzung</w:t>
      </w:r>
    </w:p>
    <w:p w:rsidR="004E257F" w:rsidRPr="007B61F7" w:rsidRDefault="004E257F" w:rsidP="004E257F">
      <w:pPr>
        <w:rPr>
          <w:rFonts w:ascii="Verdana" w:hAnsi="Verdana"/>
          <w:sz w:val="12"/>
          <w:szCs w:val="12"/>
        </w:rPr>
      </w:pPr>
    </w:p>
    <w:p w:rsidR="00E93417" w:rsidRDefault="00E93417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4335" w:rsidRDefault="00914335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4335" w:rsidRDefault="00914335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</w:p>
    <w:p w:rsidR="00914335" w:rsidRDefault="00914335" w:rsidP="004E257F">
      <w:pPr>
        <w:tabs>
          <w:tab w:val="right" w:leader="dot" w:pos="9922"/>
        </w:tabs>
        <w:spacing w:line="400" w:lineRule="exact"/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8732A0" w:rsidRPr="007B61F7" w:rsidTr="008732A0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8732A0" w:rsidRPr="008900F7" w:rsidRDefault="008732A0" w:rsidP="008732A0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8732A0" w:rsidRPr="007B61F7" w:rsidRDefault="008732A0" w:rsidP="008732A0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8732A0" w:rsidRPr="007B61F7" w:rsidTr="00873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2A0" w:rsidRPr="008900F7" w:rsidRDefault="008732A0" w:rsidP="008732A0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E13" w:rsidRDefault="008732A0" w:rsidP="008732A0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  <w:p w:rsidR="00A67E13" w:rsidRDefault="00A67E13" w:rsidP="00A67E13">
            <w:pPr>
              <w:rPr>
                <w:rFonts w:ascii="Verdana" w:hAnsi="Verdana"/>
                <w:sz w:val="16"/>
                <w:szCs w:val="16"/>
              </w:rPr>
            </w:pPr>
          </w:p>
          <w:p w:rsidR="008732A0" w:rsidRPr="00A67E13" w:rsidRDefault="008732A0" w:rsidP="00A67E1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E257F" w:rsidRPr="006A4DCD" w:rsidRDefault="004E257F" w:rsidP="00143273">
      <w:pPr>
        <w:tabs>
          <w:tab w:val="left" w:pos="426"/>
        </w:tabs>
      </w:pPr>
    </w:p>
    <w:sectPr w:rsidR="004E257F" w:rsidRPr="006A4DCD" w:rsidSect="00B32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EA" w:rsidRDefault="008979EA">
      <w:r>
        <w:separator/>
      </w:r>
    </w:p>
  </w:endnote>
  <w:endnote w:type="continuationSeparator" w:id="0">
    <w:p w:rsidR="008979EA" w:rsidRDefault="008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Pr="00A67E13" w:rsidRDefault="00A67E13" w:rsidP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__/16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13" w:rsidRPr="00A67E13" w:rsidRDefault="00A67E13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1</w:t>
    </w:r>
    <w:r w:rsidR="00AB0BF6">
      <w:rPr>
        <w:sz w:val="16"/>
        <w:szCs w:val="16"/>
      </w:rPr>
      <w:t>2/14</w:t>
    </w:r>
  </w:p>
  <w:p w:rsidR="00A67E13" w:rsidRDefault="00A67E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EA" w:rsidRDefault="008979EA">
      <w:r>
        <w:separator/>
      </w:r>
    </w:p>
  </w:footnote>
  <w:footnote w:type="continuationSeparator" w:id="0">
    <w:p w:rsidR="008979EA" w:rsidRDefault="0089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6" w:rsidRDefault="00AB0B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6" w:rsidRDefault="00AB0B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F6" w:rsidRDefault="00AB0B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3BE"/>
    <w:rsid w:val="001066EB"/>
    <w:rsid w:val="00113901"/>
    <w:rsid w:val="00124912"/>
    <w:rsid w:val="00132650"/>
    <w:rsid w:val="0013428D"/>
    <w:rsid w:val="001363C1"/>
    <w:rsid w:val="00143273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570"/>
    <w:rsid w:val="00647CF6"/>
    <w:rsid w:val="00652078"/>
    <w:rsid w:val="00652F82"/>
    <w:rsid w:val="00654F72"/>
    <w:rsid w:val="00662AAB"/>
    <w:rsid w:val="00662F3E"/>
    <w:rsid w:val="00664F48"/>
    <w:rsid w:val="0066676F"/>
    <w:rsid w:val="00680484"/>
    <w:rsid w:val="00686FC9"/>
    <w:rsid w:val="00692337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B738B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27F8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979EA"/>
    <w:rsid w:val="008A7117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335"/>
    <w:rsid w:val="00914730"/>
    <w:rsid w:val="00922861"/>
    <w:rsid w:val="009370B5"/>
    <w:rsid w:val="00941749"/>
    <w:rsid w:val="00942475"/>
    <w:rsid w:val="00942960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303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35AB"/>
    <w:rsid w:val="009E39A4"/>
    <w:rsid w:val="009E4D56"/>
    <w:rsid w:val="009F171C"/>
    <w:rsid w:val="009F2C96"/>
    <w:rsid w:val="009F301C"/>
    <w:rsid w:val="00A06C71"/>
    <w:rsid w:val="00A12B28"/>
    <w:rsid w:val="00A276AA"/>
    <w:rsid w:val="00A30417"/>
    <w:rsid w:val="00A43604"/>
    <w:rsid w:val="00A56283"/>
    <w:rsid w:val="00A6730F"/>
    <w:rsid w:val="00A67E13"/>
    <w:rsid w:val="00A716AC"/>
    <w:rsid w:val="00A71767"/>
    <w:rsid w:val="00A8319A"/>
    <w:rsid w:val="00A8572D"/>
    <w:rsid w:val="00A96844"/>
    <w:rsid w:val="00AA3CA1"/>
    <w:rsid w:val="00AA53A5"/>
    <w:rsid w:val="00AB0BF6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BBBAB6A"/>
  <w15:chartTrackingRefBased/>
  <w15:docId w15:val="{461C29AF-761F-4D25-B2B3-9FA96B4D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A67E13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48C09-4132-47A8-BA30-7DD7D79BBA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15DB6C-2E17-4F66-937F-256A07E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2024-04-04T10:43:00Z</dcterms:created>
  <dcterms:modified xsi:type="dcterms:W3CDTF">2024-04-04T10:43:00Z</dcterms:modified>
</cp:coreProperties>
</file>