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7F" w:rsidRPr="007B61F7" w:rsidRDefault="004E257F" w:rsidP="00DE71E3">
      <w:pPr>
        <w:tabs>
          <w:tab w:val="left" w:pos="426"/>
        </w:tabs>
        <w:rPr>
          <w:rFonts w:ascii="Verdana" w:hAnsi="Verdana"/>
        </w:rPr>
      </w:pPr>
      <w:r w:rsidRPr="00251D72">
        <w:rPr>
          <w:rFonts w:ascii="Verdana" w:hAnsi="Verdana"/>
          <w:b/>
          <w:szCs w:val="24"/>
        </w:rPr>
        <w:t>Mündliche Prüfung</w:t>
      </w:r>
      <w:r w:rsidRPr="007B61F7">
        <w:rPr>
          <w:rFonts w:ascii="Verdana" w:hAnsi="Verdana"/>
        </w:rPr>
        <w:t xml:space="preserve"> -</w:t>
      </w:r>
      <w:r w:rsidRPr="007B61F7">
        <w:rPr>
          <w:rFonts w:ascii="Verdana" w:hAnsi="Verdana"/>
          <w:sz w:val="16"/>
          <w:szCs w:val="16"/>
        </w:rPr>
        <w:t xml:space="preserve"> Fortsetzung</w:t>
      </w:r>
    </w:p>
    <w:p w:rsidR="005106BD" w:rsidRDefault="005106BD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BE4DEF" w:rsidRDefault="00BE4DEF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BE4DEF" w:rsidRDefault="00BE4DEF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BE4DEF" w:rsidRDefault="00BE4DEF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BE4DEF" w:rsidRDefault="00BE4DEF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  <w:bookmarkStart w:id="0" w:name="_GoBack"/>
      <w:bookmarkEnd w:id="0"/>
    </w:p>
    <w:tbl>
      <w:tblPr>
        <w:tblW w:w="9923" w:type="dxa"/>
        <w:tblInd w:w="70" w:type="dxa"/>
        <w:tblBorders>
          <w:top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45"/>
        <w:gridCol w:w="15"/>
        <w:gridCol w:w="1781"/>
        <w:gridCol w:w="1720"/>
        <w:gridCol w:w="1843"/>
      </w:tblGrid>
      <w:tr w:rsidR="008732A0" w:rsidRPr="007B61F7" w:rsidTr="008732A0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3"/>
            <w:tcBorders>
              <w:top w:val="nil"/>
              <w:right w:val="nil"/>
            </w:tcBorders>
          </w:tcPr>
          <w:p w:rsidR="008732A0" w:rsidRPr="008900F7" w:rsidRDefault="008732A0" w:rsidP="008732A0">
            <w:pPr>
              <w:spacing w:before="60"/>
              <w:ind w:left="-70" w:right="72"/>
              <w:rPr>
                <w:rFonts w:ascii="Verdana" w:hAnsi="Verdana"/>
                <w:sz w:val="18"/>
                <w:szCs w:val="18"/>
              </w:rPr>
            </w:pPr>
            <w:r w:rsidRPr="008900F7">
              <w:rPr>
                <w:rFonts w:ascii="Verdana" w:hAnsi="Verdana"/>
                <w:sz w:val="18"/>
                <w:szCs w:val="18"/>
              </w:rPr>
              <w:t>Unterschrift des protokollierenden Mitglieds: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8732A0" w:rsidRPr="007B61F7" w:rsidRDefault="008732A0" w:rsidP="008732A0">
            <w:pPr>
              <w:spacing w:before="60"/>
              <w:ind w:right="72"/>
              <w:rPr>
                <w:rFonts w:ascii="Verdana" w:hAnsi="Verdana"/>
                <w:sz w:val="20"/>
              </w:rPr>
            </w:pPr>
          </w:p>
        </w:tc>
      </w:tr>
      <w:tr w:rsidR="008732A0" w:rsidRPr="007B61F7" w:rsidTr="00873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ind w:left="-7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 xml:space="preserve">Fortsetzung auf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der Rückseite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Anlagenblatt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jc w:val="right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>Ende: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tabs>
                <w:tab w:val="right" w:leader="dot" w:pos="1642"/>
              </w:tabs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ab/>
              <w:t>Uhr</w:t>
            </w:r>
          </w:p>
        </w:tc>
      </w:tr>
    </w:tbl>
    <w:p w:rsidR="004E257F" w:rsidRPr="00DE71E3" w:rsidRDefault="004E257F" w:rsidP="00DE71E3">
      <w:pPr>
        <w:tabs>
          <w:tab w:val="left" w:pos="2130"/>
        </w:tabs>
      </w:pPr>
    </w:p>
    <w:sectPr w:rsidR="004E257F" w:rsidRPr="00DE71E3" w:rsidSect="00B323D9">
      <w:footerReference w:type="even" r:id="rId12"/>
      <w:footerReference w:type="default" r:id="rId13"/>
      <w:footerReference w:type="first" r:id="rId14"/>
      <w:type w:val="continuous"/>
      <w:pgSz w:w="11906" w:h="16838" w:code="9"/>
      <w:pgMar w:top="567" w:right="849" w:bottom="360" w:left="1134" w:header="720" w:footer="29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B"/>
    <wne:keymap wne:mask="1" wne:kcmPrimary="017B"/>
    <wne:keymap wne:mask="1" wne:kcmPrimary="0253"/>
    <wne:keymap wne:mask="1" wne:kcmPrimary="0571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72D" w:rsidRDefault="00B0472D">
      <w:r>
        <w:separator/>
      </w:r>
    </w:p>
  </w:endnote>
  <w:endnote w:type="continuationSeparator" w:id="0">
    <w:p w:rsidR="00B0472D" w:rsidRDefault="00B0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Next LT ProRegular">
    <w:altName w:val="Times New Roman"/>
    <w:panose1 w:val="00000000000000000000"/>
    <w:charset w:val="00"/>
    <w:family w:val="roman"/>
    <w:notTrueType/>
    <w:pitch w:val="default"/>
    <w:sig w:usb0="0012FFB0" w:usb1="77F3B944" w:usb2="77F3CE08" w:usb3="FFFFFFFF" w:csb0="0012F010" w:csb1="0012F01C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Default="00714EB2" w:rsidP="001C3F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14EB2" w:rsidRDefault="00714EB2" w:rsidP="00E9708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Pr="00A67E13" w:rsidRDefault="00A67E13" w:rsidP="00A67E13">
    <w:pPr>
      <w:pStyle w:val="Fuzeile"/>
      <w:rPr>
        <w:sz w:val="16"/>
        <w:szCs w:val="16"/>
      </w:rPr>
    </w:pPr>
    <w:r w:rsidRPr="00975A8F">
      <w:rPr>
        <w:sz w:val="16"/>
        <w:szCs w:val="16"/>
      </w:rPr>
      <w:t>Name:</w:t>
    </w:r>
    <w:r w:rsidRPr="00975A8F">
      <w:rPr>
        <w:sz w:val="16"/>
        <w:szCs w:val="16"/>
      </w:rPr>
      <w:tab/>
      <w:t>Personal-Nr.:</w:t>
    </w:r>
    <w:r>
      <w:rPr>
        <w:sz w:val="16"/>
        <w:szCs w:val="16"/>
      </w:rPr>
      <w:tab/>
      <w:t>__/16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13" w:rsidRPr="00A67E13" w:rsidRDefault="00A67E13">
    <w:pPr>
      <w:pStyle w:val="Fuzeile"/>
      <w:rPr>
        <w:sz w:val="16"/>
        <w:szCs w:val="16"/>
      </w:rPr>
    </w:pPr>
    <w:r w:rsidRPr="00975A8F">
      <w:rPr>
        <w:sz w:val="16"/>
        <w:szCs w:val="16"/>
      </w:rPr>
      <w:t>Name:</w:t>
    </w:r>
    <w:r w:rsidRPr="00975A8F">
      <w:rPr>
        <w:sz w:val="16"/>
        <w:szCs w:val="16"/>
      </w:rPr>
      <w:tab/>
      <w:t>Personal-Nr.:</w:t>
    </w:r>
    <w:r w:rsidR="00DE71E3">
      <w:rPr>
        <w:sz w:val="16"/>
        <w:szCs w:val="16"/>
      </w:rPr>
      <w:tab/>
      <w:t>13</w:t>
    </w:r>
    <w:r>
      <w:rPr>
        <w:sz w:val="16"/>
        <w:szCs w:val="16"/>
      </w:rPr>
      <w:t>/16</w:t>
    </w:r>
  </w:p>
  <w:p w:rsidR="00A67E13" w:rsidRDefault="00A67E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72D" w:rsidRDefault="00B0472D">
      <w:r>
        <w:separator/>
      </w:r>
    </w:p>
  </w:footnote>
  <w:footnote w:type="continuationSeparator" w:id="0">
    <w:p w:rsidR="00B0472D" w:rsidRDefault="00B04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7B5"/>
    <w:multiLevelType w:val="singleLevel"/>
    <w:tmpl w:val="408A6068"/>
    <w:lvl w:ilvl="0">
      <w:start w:val="1"/>
      <w:numFmt w:val="decimal"/>
      <w:pStyle w:val="Listenumerier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5747B2"/>
    <w:multiLevelType w:val="singleLevel"/>
    <w:tmpl w:val="14AAFA84"/>
    <w:lvl w:ilvl="0">
      <w:start w:val="1"/>
      <w:numFmt w:val="bullet"/>
      <w:pStyle w:val="Liste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EA2A97"/>
    <w:multiLevelType w:val="singleLevel"/>
    <w:tmpl w:val="DEBEE0B6"/>
    <w:lvl w:ilvl="0">
      <w:start w:val="1"/>
      <w:numFmt w:val="decimal"/>
      <w:pStyle w:val="Verfgung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goebig\AppData\Local\Temp\24\vorlage_sap.doc"/>
    <w:odso/>
  </w:mailMerge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8F"/>
    <w:rsid w:val="000011C9"/>
    <w:rsid w:val="00002695"/>
    <w:rsid w:val="00003A89"/>
    <w:rsid w:val="0000571E"/>
    <w:rsid w:val="00022FB1"/>
    <w:rsid w:val="0002642B"/>
    <w:rsid w:val="0002710F"/>
    <w:rsid w:val="00027922"/>
    <w:rsid w:val="00027F27"/>
    <w:rsid w:val="0003029B"/>
    <w:rsid w:val="000338F3"/>
    <w:rsid w:val="00035EA8"/>
    <w:rsid w:val="0003651A"/>
    <w:rsid w:val="00037DF7"/>
    <w:rsid w:val="00054F33"/>
    <w:rsid w:val="00060495"/>
    <w:rsid w:val="000642A1"/>
    <w:rsid w:val="00070BC1"/>
    <w:rsid w:val="00076444"/>
    <w:rsid w:val="00077411"/>
    <w:rsid w:val="00080190"/>
    <w:rsid w:val="00081BB9"/>
    <w:rsid w:val="00083930"/>
    <w:rsid w:val="000840C8"/>
    <w:rsid w:val="0009193B"/>
    <w:rsid w:val="000929FC"/>
    <w:rsid w:val="000A2648"/>
    <w:rsid w:val="000A418D"/>
    <w:rsid w:val="000B1104"/>
    <w:rsid w:val="000B192D"/>
    <w:rsid w:val="000B265A"/>
    <w:rsid w:val="000B381D"/>
    <w:rsid w:val="000B7B13"/>
    <w:rsid w:val="000C132F"/>
    <w:rsid w:val="000C1D49"/>
    <w:rsid w:val="000D6EAA"/>
    <w:rsid w:val="000E27B0"/>
    <w:rsid w:val="000E3B68"/>
    <w:rsid w:val="000E3CDD"/>
    <w:rsid w:val="000E76E1"/>
    <w:rsid w:val="000F3CD4"/>
    <w:rsid w:val="000F41E0"/>
    <w:rsid w:val="000F74A5"/>
    <w:rsid w:val="00103C3B"/>
    <w:rsid w:val="001063BE"/>
    <w:rsid w:val="001066EB"/>
    <w:rsid w:val="00113901"/>
    <w:rsid w:val="00124912"/>
    <w:rsid w:val="00132650"/>
    <w:rsid w:val="0013428D"/>
    <w:rsid w:val="001363C1"/>
    <w:rsid w:val="0015238F"/>
    <w:rsid w:val="001608BE"/>
    <w:rsid w:val="001647B1"/>
    <w:rsid w:val="00171416"/>
    <w:rsid w:val="00174190"/>
    <w:rsid w:val="001766BD"/>
    <w:rsid w:val="00176F3B"/>
    <w:rsid w:val="00181BA5"/>
    <w:rsid w:val="00184287"/>
    <w:rsid w:val="001919BE"/>
    <w:rsid w:val="00192CF6"/>
    <w:rsid w:val="00195A4D"/>
    <w:rsid w:val="001A097D"/>
    <w:rsid w:val="001A390E"/>
    <w:rsid w:val="001B5471"/>
    <w:rsid w:val="001C3CC8"/>
    <w:rsid w:val="001C3F21"/>
    <w:rsid w:val="001F439E"/>
    <w:rsid w:val="001F78F6"/>
    <w:rsid w:val="002156AC"/>
    <w:rsid w:val="0022286D"/>
    <w:rsid w:val="002232F9"/>
    <w:rsid w:val="00225E39"/>
    <w:rsid w:val="002325A4"/>
    <w:rsid w:val="00235844"/>
    <w:rsid w:val="00235F12"/>
    <w:rsid w:val="0023777F"/>
    <w:rsid w:val="00240475"/>
    <w:rsid w:val="00242C67"/>
    <w:rsid w:val="00250DE2"/>
    <w:rsid w:val="00251D72"/>
    <w:rsid w:val="00257777"/>
    <w:rsid w:val="00260F43"/>
    <w:rsid w:val="0026522F"/>
    <w:rsid w:val="002656AE"/>
    <w:rsid w:val="00266860"/>
    <w:rsid w:val="00271BFF"/>
    <w:rsid w:val="00275C13"/>
    <w:rsid w:val="0028758B"/>
    <w:rsid w:val="00294F35"/>
    <w:rsid w:val="00295F42"/>
    <w:rsid w:val="00296D28"/>
    <w:rsid w:val="00297ECD"/>
    <w:rsid w:val="002A7A3C"/>
    <w:rsid w:val="002B0802"/>
    <w:rsid w:val="002B172B"/>
    <w:rsid w:val="002B5958"/>
    <w:rsid w:val="002C1FA3"/>
    <w:rsid w:val="002D3C92"/>
    <w:rsid w:val="002D4CB6"/>
    <w:rsid w:val="002E035C"/>
    <w:rsid w:val="002E19C7"/>
    <w:rsid w:val="002F274E"/>
    <w:rsid w:val="002F661E"/>
    <w:rsid w:val="003003CD"/>
    <w:rsid w:val="003006B4"/>
    <w:rsid w:val="00303A7E"/>
    <w:rsid w:val="00310C63"/>
    <w:rsid w:val="00311954"/>
    <w:rsid w:val="00313D65"/>
    <w:rsid w:val="003269DB"/>
    <w:rsid w:val="0033029B"/>
    <w:rsid w:val="0033107C"/>
    <w:rsid w:val="00331546"/>
    <w:rsid w:val="0034527C"/>
    <w:rsid w:val="00346F28"/>
    <w:rsid w:val="0035040B"/>
    <w:rsid w:val="00361362"/>
    <w:rsid w:val="00364BC2"/>
    <w:rsid w:val="00370067"/>
    <w:rsid w:val="003741C1"/>
    <w:rsid w:val="00375DDD"/>
    <w:rsid w:val="00375FB8"/>
    <w:rsid w:val="00386041"/>
    <w:rsid w:val="00390956"/>
    <w:rsid w:val="00393843"/>
    <w:rsid w:val="003968CF"/>
    <w:rsid w:val="003A03E3"/>
    <w:rsid w:val="003A1116"/>
    <w:rsid w:val="003A3E26"/>
    <w:rsid w:val="003A633D"/>
    <w:rsid w:val="003A6A3E"/>
    <w:rsid w:val="003B34FB"/>
    <w:rsid w:val="003B4FD4"/>
    <w:rsid w:val="003D05BE"/>
    <w:rsid w:val="003D2DDE"/>
    <w:rsid w:val="003D6132"/>
    <w:rsid w:val="003D7F24"/>
    <w:rsid w:val="003E03BF"/>
    <w:rsid w:val="003E201E"/>
    <w:rsid w:val="003F0CB1"/>
    <w:rsid w:val="003F1435"/>
    <w:rsid w:val="004021F9"/>
    <w:rsid w:val="00404DED"/>
    <w:rsid w:val="00405CC4"/>
    <w:rsid w:val="00406E90"/>
    <w:rsid w:val="00413FD8"/>
    <w:rsid w:val="004219DA"/>
    <w:rsid w:val="00423932"/>
    <w:rsid w:val="00424203"/>
    <w:rsid w:val="0042443C"/>
    <w:rsid w:val="00434885"/>
    <w:rsid w:val="00442842"/>
    <w:rsid w:val="0045115A"/>
    <w:rsid w:val="0045162C"/>
    <w:rsid w:val="00454C16"/>
    <w:rsid w:val="00460FDE"/>
    <w:rsid w:val="00465633"/>
    <w:rsid w:val="0047227B"/>
    <w:rsid w:val="00474CE5"/>
    <w:rsid w:val="004834B3"/>
    <w:rsid w:val="004879EF"/>
    <w:rsid w:val="00493DDA"/>
    <w:rsid w:val="004A1590"/>
    <w:rsid w:val="004A23C8"/>
    <w:rsid w:val="004A47FF"/>
    <w:rsid w:val="004B1A04"/>
    <w:rsid w:val="004B3C87"/>
    <w:rsid w:val="004B78DB"/>
    <w:rsid w:val="004C22B8"/>
    <w:rsid w:val="004C3C34"/>
    <w:rsid w:val="004D00A2"/>
    <w:rsid w:val="004D6BF7"/>
    <w:rsid w:val="004E1A0A"/>
    <w:rsid w:val="004E1B9D"/>
    <w:rsid w:val="004E257F"/>
    <w:rsid w:val="004E36B6"/>
    <w:rsid w:val="004F09C4"/>
    <w:rsid w:val="004F1424"/>
    <w:rsid w:val="004F2CC3"/>
    <w:rsid w:val="004F6B3B"/>
    <w:rsid w:val="00501A23"/>
    <w:rsid w:val="00501AD0"/>
    <w:rsid w:val="00505624"/>
    <w:rsid w:val="00506CC9"/>
    <w:rsid w:val="00507DA3"/>
    <w:rsid w:val="005106BD"/>
    <w:rsid w:val="005162B6"/>
    <w:rsid w:val="00522F18"/>
    <w:rsid w:val="00523929"/>
    <w:rsid w:val="005264E0"/>
    <w:rsid w:val="0053056D"/>
    <w:rsid w:val="00531186"/>
    <w:rsid w:val="00532692"/>
    <w:rsid w:val="00536529"/>
    <w:rsid w:val="00544971"/>
    <w:rsid w:val="00546C7A"/>
    <w:rsid w:val="0055085E"/>
    <w:rsid w:val="005516E8"/>
    <w:rsid w:val="005525C5"/>
    <w:rsid w:val="005525C7"/>
    <w:rsid w:val="00556BA3"/>
    <w:rsid w:val="00556D27"/>
    <w:rsid w:val="00557319"/>
    <w:rsid w:val="00557C87"/>
    <w:rsid w:val="00561204"/>
    <w:rsid w:val="0056325D"/>
    <w:rsid w:val="00567AC0"/>
    <w:rsid w:val="00573F34"/>
    <w:rsid w:val="00575011"/>
    <w:rsid w:val="00581A6A"/>
    <w:rsid w:val="005845C4"/>
    <w:rsid w:val="005A6911"/>
    <w:rsid w:val="005A7498"/>
    <w:rsid w:val="005B4787"/>
    <w:rsid w:val="005B6DD1"/>
    <w:rsid w:val="005C2DA8"/>
    <w:rsid w:val="005C5D31"/>
    <w:rsid w:val="005D0BC2"/>
    <w:rsid w:val="006140B6"/>
    <w:rsid w:val="006147F7"/>
    <w:rsid w:val="00622758"/>
    <w:rsid w:val="00630F6A"/>
    <w:rsid w:val="00631468"/>
    <w:rsid w:val="006433B3"/>
    <w:rsid w:val="00643D6F"/>
    <w:rsid w:val="00644293"/>
    <w:rsid w:val="00647570"/>
    <w:rsid w:val="00647CF6"/>
    <w:rsid w:val="00652078"/>
    <w:rsid w:val="00652F82"/>
    <w:rsid w:val="00654F72"/>
    <w:rsid w:val="00662AAB"/>
    <w:rsid w:val="00662F3E"/>
    <w:rsid w:val="00664F48"/>
    <w:rsid w:val="0066676F"/>
    <w:rsid w:val="00680484"/>
    <w:rsid w:val="00686FC9"/>
    <w:rsid w:val="00692337"/>
    <w:rsid w:val="006925A7"/>
    <w:rsid w:val="00694DEA"/>
    <w:rsid w:val="00696ECA"/>
    <w:rsid w:val="006A0801"/>
    <w:rsid w:val="006A4DCD"/>
    <w:rsid w:val="006A6392"/>
    <w:rsid w:val="006A7C94"/>
    <w:rsid w:val="006B4D3F"/>
    <w:rsid w:val="006C4388"/>
    <w:rsid w:val="006C75C6"/>
    <w:rsid w:val="006D289E"/>
    <w:rsid w:val="006D4284"/>
    <w:rsid w:val="006D7202"/>
    <w:rsid w:val="006D7C9D"/>
    <w:rsid w:val="006E2BE4"/>
    <w:rsid w:val="006E4E33"/>
    <w:rsid w:val="006E57D4"/>
    <w:rsid w:val="006E5F9A"/>
    <w:rsid w:val="006F4833"/>
    <w:rsid w:val="00700E41"/>
    <w:rsid w:val="00701D8F"/>
    <w:rsid w:val="0070435E"/>
    <w:rsid w:val="007119AA"/>
    <w:rsid w:val="00714EB2"/>
    <w:rsid w:val="0072016D"/>
    <w:rsid w:val="007208F7"/>
    <w:rsid w:val="007266F2"/>
    <w:rsid w:val="00741343"/>
    <w:rsid w:val="007450BB"/>
    <w:rsid w:val="00751754"/>
    <w:rsid w:val="00756D65"/>
    <w:rsid w:val="00780E59"/>
    <w:rsid w:val="007942AF"/>
    <w:rsid w:val="00796A5B"/>
    <w:rsid w:val="007976A7"/>
    <w:rsid w:val="007A0D9F"/>
    <w:rsid w:val="007A1A8D"/>
    <w:rsid w:val="007A1C1D"/>
    <w:rsid w:val="007A248F"/>
    <w:rsid w:val="007A64E6"/>
    <w:rsid w:val="007B07E5"/>
    <w:rsid w:val="007B21BE"/>
    <w:rsid w:val="007B4104"/>
    <w:rsid w:val="007B61F7"/>
    <w:rsid w:val="007C13A3"/>
    <w:rsid w:val="007C3097"/>
    <w:rsid w:val="007C348F"/>
    <w:rsid w:val="007C3557"/>
    <w:rsid w:val="007C3E03"/>
    <w:rsid w:val="007D1108"/>
    <w:rsid w:val="007F0931"/>
    <w:rsid w:val="007F3655"/>
    <w:rsid w:val="008058AC"/>
    <w:rsid w:val="00806614"/>
    <w:rsid w:val="00815049"/>
    <w:rsid w:val="008248C0"/>
    <w:rsid w:val="008306DC"/>
    <w:rsid w:val="00831EE5"/>
    <w:rsid w:val="00836021"/>
    <w:rsid w:val="008367A0"/>
    <w:rsid w:val="00843A5F"/>
    <w:rsid w:val="00843C51"/>
    <w:rsid w:val="008576CF"/>
    <w:rsid w:val="00861432"/>
    <w:rsid w:val="00862224"/>
    <w:rsid w:val="008627F8"/>
    <w:rsid w:val="0086570A"/>
    <w:rsid w:val="00866932"/>
    <w:rsid w:val="008732A0"/>
    <w:rsid w:val="0087653B"/>
    <w:rsid w:val="00881AAD"/>
    <w:rsid w:val="00886102"/>
    <w:rsid w:val="00887CA7"/>
    <w:rsid w:val="008900F7"/>
    <w:rsid w:val="008908C5"/>
    <w:rsid w:val="008A7117"/>
    <w:rsid w:val="008B5298"/>
    <w:rsid w:val="008B57E9"/>
    <w:rsid w:val="008B5D79"/>
    <w:rsid w:val="008C0C7E"/>
    <w:rsid w:val="008C40E1"/>
    <w:rsid w:val="008D42AB"/>
    <w:rsid w:val="008D4BDE"/>
    <w:rsid w:val="008D591C"/>
    <w:rsid w:val="008D604C"/>
    <w:rsid w:val="008E282C"/>
    <w:rsid w:val="008E7D04"/>
    <w:rsid w:val="008F0974"/>
    <w:rsid w:val="008F0D76"/>
    <w:rsid w:val="008F6FF3"/>
    <w:rsid w:val="008F73BC"/>
    <w:rsid w:val="0090046A"/>
    <w:rsid w:val="00914730"/>
    <w:rsid w:val="00922861"/>
    <w:rsid w:val="009370B5"/>
    <w:rsid w:val="00941749"/>
    <w:rsid w:val="00942475"/>
    <w:rsid w:val="00944B32"/>
    <w:rsid w:val="009467AE"/>
    <w:rsid w:val="00950F97"/>
    <w:rsid w:val="00953D26"/>
    <w:rsid w:val="00953E84"/>
    <w:rsid w:val="00954083"/>
    <w:rsid w:val="0095456B"/>
    <w:rsid w:val="00954612"/>
    <w:rsid w:val="00954C33"/>
    <w:rsid w:val="00955DEE"/>
    <w:rsid w:val="0096509C"/>
    <w:rsid w:val="00970A18"/>
    <w:rsid w:val="00975D2A"/>
    <w:rsid w:val="00983303"/>
    <w:rsid w:val="0098381C"/>
    <w:rsid w:val="00994610"/>
    <w:rsid w:val="00996D6B"/>
    <w:rsid w:val="0099766A"/>
    <w:rsid w:val="009A0CA6"/>
    <w:rsid w:val="009A1CF4"/>
    <w:rsid w:val="009A6C15"/>
    <w:rsid w:val="009D3C39"/>
    <w:rsid w:val="009D442F"/>
    <w:rsid w:val="009D6A79"/>
    <w:rsid w:val="009D7916"/>
    <w:rsid w:val="009E0002"/>
    <w:rsid w:val="009E22E4"/>
    <w:rsid w:val="009E39A4"/>
    <w:rsid w:val="009E4D56"/>
    <w:rsid w:val="009F171C"/>
    <w:rsid w:val="009F2C96"/>
    <w:rsid w:val="009F301C"/>
    <w:rsid w:val="00A06C71"/>
    <w:rsid w:val="00A12B28"/>
    <w:rsid w:val="00A276AA"/>
    <w:rsid w:val="00A30417"/>
    <w:rsid w:val="00A43604"/>
    <w:rsid w:val="00A56283"/>
    <w:rsid w:val="00A6730F"/>
    <w:rsid w:val="00A67E13"/>
    <w:rsid w:val="00A716AC"/>
    <w:rsid w:val="00A71767"/>
    <w:rsid w:val="00A8319A"/>
    <w:rsid w:val="00A8572D"/>
    <w:rsid w:val="00A96844"/>
    <w:rsid w:val="00AA3CA1"/>
    <w:rsid w:val="00AA53A5"/>
    <w:rsid w:val="00AB6304"/>
    <w:rsid w:val="00AC6713"/>
    <w:rsid w:val="00AD2A7B"/>
    <w:rsid w:val="00AE22AE"/>
    <w:rsid w:val="00AE3E98"/>
    <w:rsid w:val="00AE5697"/>
    <w:rsid w:val="00AE64DB"/>
    <w:rsid w:val="00AF7BF9"/>
    <w:rsid w:val="00B0472D"/>
    <w:rsid w:val="00B132F9"/>
    <w:rsid w:val="00B2000F"/>
    <w:rsid w:val="00B21DF1"/>
    <w:rsid w:val="00B2717E"/>
    <w:rsid w:val="00B3065E"/>
    <w:rsid w:val="00B323D9"/>
    <w:rsid w:val="00B33E9F"/>
    <w:rsid w:val="00B427D3"/>
    <w:rsid w:val="00B4334B"/>
    <w:rsid w:val="00B515B6"/>
    <w:rsid w:val="00B55F07"/>
    <w:rsid w:val="00B67A98"/>
    <w:rsid w:val="00B72557"/>
    <w:rsid w:val="00B72700"/>
    <w:rsid w:val="00B74A43"/>
    <w:rsid w:val="00B75BBC"/>
    <w:rsid w:val="00B764AE"/>
    <w:rsid w:val="00B76996"/>
    <w:rsid w:val="00B84759"/>
    <w:rsid w:val="00B951C2"/>
    <w:rsid w:val="00BA7395"/>
    <w:rsid w:val="00BB4CC0"/>
    <w:rsid w:val="00BB7F9E"/>
    <w:rsid w:val="00BC23E4"/>
    <w:rsid w:val="00BC3B86"/>
    <w:rsid w:val="00BC50EE"/>
    <w:rsid w:val="00BD3DD2"/>
    <w:rsid w:val="00BD7833"/>
    <w:rsid w:val="00BE4DEF"/>
    <w:rsid w:val="00BE5F65"/>
    <w:rsid w:val="00BE6921"/>
    <w:rsid w:val="00BF187C"/>
    <w:rsid w:val="00BF450B"/>
    <w:rsid w:val="00BF6278"/>
    <w:rsid w:val="00BF78BD"/>
    <w:rsid w:val="00C06A31"/>
    <w:rsid w:val="00C1196C"/>
    <w:rsid w:val="00C12889"/>
    <w:rsid w:val="00C14F23"/>
    <w:rsid w:val="00C17BE4"/>
    <w:rsid w:val="00C3423B"/>
    <w:rsid w:val="00C34FB5"/>
    <w:rsid w:val="00C363B7"/>
    <w:rsid w:val="00C46F96"/>
    <w:rsid w:val="00C57B17"/>
    <w:rsid w:val="00C9074E"/>
    <w:rsid w:val="00C96665"/>
    <w:rsid w:val="00CA000D"/>
    <w:rsid w:val="00CC0C1F"/>
    <w:rsid w:val="00CC131F"/>
    <w:rsid w:val="00CC218A"/>
    <w:rsid w:val="00CD4869"/>
    <w:rsid w:val="00CD62D7"/>
    <w:rsid w:val="00CD722F"/>
    <w:rsid w:val="00CE1A3D"/>
    <w:rsid w:val="00CE76FB"/>
    <w:rsid w:val="00CF079D"/>
    <w:rsid w:val="00CF236C"/>
    <w:rsid w:val="00CF23CA"/>
    <w:rsid w:val="00CF2BED"/>
    <w:rsid w:val="00D00BA8"/>
    <w:rsid w:val="00D01F3C"/>
    <w:rsid w:val="00D03C17"/>
    <w:rsid w:val="00D04433"/>
    <w:rsid w:val="00D06120"/>
    <w:rsid w:val="00D0660E"/>
    <w:rsid w:val="00D10338"/>
    <w:rsid w:val="00D13D3B"/>
    <w:rsid w:val="00D1670D"/>
    <w:rsid w:val="00D20046"/>
    <w:rsid w:val="00D22491"/>
    <w:rsid w:val="00D22D97"/>
    <w:rsid w:val="00D242CA"/>
    <w:rsid w:val="00D26E99"/>
    <w:rsid w:val="00D27186"/>
    <w:rsid w:val="00D300D7"/>
    <w:rsid w:val="00D3303C"/>
    <w:rsid w:val="00D34BB6"/>
    <w:rsid w:val="00D41CFE"/>
    <w:rsid w:val="00D53073"/>
    <w:rsid w:val="00D53217"/>
    <w:rsid w:val="00D5507B"/>
    <w:rsid w:val="00D57027"/>
    <w:rsid w:val="00D61BAB"/>
    <w:rsid w:val="00D746C0"/>
    <w:rsid w:val="00D7518B"/>
    <w:rsid w:val="00D76284"/>
    <w:rsid w:val="00D91EDD"/>
    <w:rsid w:val="00D9349E"/>
    <w:rsid w:val="00D93CED"/>
    <w:rsid w:val="00D95381"/>
    <w:rsid w:val="00DA1D9D"/>
    <w:rsid w:val="00DA2FC1"/>
    <w:rsid w:val="00DB2A55"/>
    <w:rsid w:val="00DC3E76"/>
    <w:rsid w:val="00DC7F3D"/>
    <w:rsid w:val="00DD59CD"/>
    <w:rsid w:val="00DE50F2"/>
    <w:rsid w:val="00DE651F"/>
    <w:rsid w:val="00DE71E3"/>
    <w:rsid w:val="00DE7B01"/>
    <w:rsid w:val="00DF67C9"/>
    <w:rsid w:val="00E144AF"/>
    <w:rsid w:val="00E23529"/>
    <w:rsid w:val="00E242D3"/>
    <w:rsid w:val="00E256B5"/>
    <w:rsid w:val="00E262E3"/>
    <w:rsid w:val="00E2704B"/>
    <w:rsid w:val="00E30925"/>
    <w:rsid w:val="00E36C1B"/>
    <w:rsid w:val="00E36CFC"/>
    <w:rsid w:val="00E55479"/>
    <w:rsid w:val="00E60034"/>
    <w:rsid w:val="00E76DDF"/>
    <w:rsid w:val="00E8463A"/>
    <w:rsid w:val="00E9156F"/>
    <w:rsid w:val="00E93417"/>
    <w:rsid w:val="00E97085"/>
    <w:rsid w:val="00EA3BEB"/>
    <w:rsid w:val="00EB268D"/>
    <w:rsid w:val="00EB6D8A"/>
    <w:rsid w:val="00EB6EFD"/>
    <w:rsid w:val="00EC75F5"/>
    <w:rsid w:val="00ED031C"/>
    <w:rsid w:val="00EE2718"/>
    <w:rsid w:val="00EE36C3"/>
    <w:rsid w:val="00EE4961"/>
    <w:rsid w:val="00EF0B8F"/>
    <w:rsid w:val="00EF1467"/>
    <w:rsid w:val="00EF1B6A"/>
    <w:rsid w:val="00EF1C8C"/>
    <w:rsid w:val="00EF25F5"/>
    <w:rsid w:val="00EF49EE"/>
    <w:rsid w:val="00EF6A6F"/>
    <w:rsid w:val="00F05666"/>
    <w:rsid w:val="00F11DBC"/>
    <w:rsid w:val="00F152C3"/>
    <w:rsid w:val="00F155AF"/>
    <w:rsid w:val="00F15AFE"/>
    <w:rsid w:val="00F203DD"/>
    <w:rsid w:val="00F3560C"/>
    <w:rsid w:val="00F35AC2"/>
    <w:rsid w:val="00F36263"/>
    <w:rsid w:val="00F42050"/>
    <w:rsid w:val="00F5033C"/>
    <w:rsid w:val="00F50C59"/>
    <w:rsid w:val="00F546D5"/>
    <w:rsid w:val="00F5771E"/>
    <w:rsid w:val="00F65E07"/>
    <w:rsid w:val="00F67B42"/>
    <w:rsid w:val="00F7115F"/>
    <w:rsid w:val="00F71E2C"/>
    <w:rsid w:val="00F730D3"/>
    <w:rsid w:val="00F77510"/>
    <w:rsid w:val="00F84359"/>
    <w:rsid w:val="00F86669"/>
    <w:rsid w:val="00F86BF7"/>
    <w:rsid w:val="00F87665"/>
    <w:rsid w:val="00F9000F"/>
    <w:rsid w:val="00F91537"/>
    <w:rsid w:val="00FA0E91"/>
    <w:rsid w:val="00FB26CB"/>
    <w:rsid w:val="00FB4256"/>
    <w:rsid w:val="00FB6A7E"/>
    <w:rsid w:val="00FC1B33"/>
    <w:rsid w:val="00FC5265"/>
    <w:rsid w:val="00FE495B"/>
    <w:rsid w:val="00FE5ED3"/>
    <w:rsid w:val="00FF329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D71BAF4"/>
  <w15:chartTrackingRefBased/>
  <w15:docId w15:val="{12ECDDC4-A381-48B8-9BD1-F2E03738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55AF"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lang w:val="en-GB"/>
    </w:rPr>
  </w:style>
  <w:style w:type="paragraph" w:styleId="berschrift2">
    <w:name w:val="heading 2"/>
    <w:basedOn w:val="Standard"/>
    <w:next w:val="Textabsatz"/>
    <w:qFormat/>
    <w:pPr>
      <w:keepNext/>
      <w:spacing w:before="120" w:after="60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Textabsatz"/>
    <w:qFormat/>
    <w:pPr>
      <w:keepNext/>
      <w:spacing w:before="120" w:after="60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Textabsatz"/>
    <w:qFormat/>
    <w:pPr>
      <w:keepNext/>
      <w:spacing w:before="12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Textabsatz"/>
    <w:qFormat/>
    <w:pPr>
      <w:tabs>
        <w:tab w:val="left" w:pos="3544"/>
      </w:tabs>
      <w:spacing w:before="120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Textabsatz"/>
    <w:qFormat/>
    <w:pPr>
      <w:tabs>
        <w:tab w:val="left" w:pos="3544"/>
      </w:tabs>
      <w:spacing w:before="120"/>
      <w:outlineLvl w:val="5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Textabsatz"/>
    <w:qFormat/>
    <w:pPr>
      <w:spacing w:before="120"/>
      <w:outlineLvl w:val="6"/>
    </w:pPr>
    <w:rPr>
      <w:rFonts w:ascii="Arial" w:hAnsi="Arial"/>
      <w:b/>
      <w:sz w:val="22"/>
    </w:rPr>
  </w:style>
  <w:style w:type="paragraph" w:styleId="berschrift8">
    <w:name w:val="heading 8"/>
    <w:basedOn w:val="Standard"/>
    <w:next w:val="Textabsatz"/>
    <w:link w:val="berschrift8Zchn"/>
    <w:qFormat/>
    <w:pPr>
      <w:tabs>
        <w:tab w:val="left" w:pos="3544"/>
      </w:tabs>
      <w:spacing w:before="240" w:after="60"/>
      <w:outlineLvl w:val="7"/>
    </w:pPr>
    <w:rPr>
      <w:rFonts w:ascii="Arial" w:hAnsi="Arial"/>
      <w:i/>
      <w:sz w:val="22"/>
      <w:lang w:val="x-none" w:eastAsia="x-none"/>
    </w:rPr>
  </w:style>
  <w:style w:type="paragraph" w:styleId="berschrift9">
    <w:name w:val="heading 9"/>
    <w:basedOn w:val="Standard"/>
    <w:next w:val="Textabsatz"/>
    <w:qFormat/>
    <w:pPr>
      <w:tabs>
        <w:tab w:val="left" w:pos="354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absatz">
    <w:name w:val="Textabsatz"/>
    <w:basedOn w:val="Standard"/>
    <w:pPr>
      <w:spacing w:before="120"/>
    </w:pPr>
    <w:rPr>
      <w:rFonts w:ascii="Arial" w:hAnsi="Arial"/>
      <w:sz w:val="22"/>
    </w:rPr>
  </w:style>
  <w:style w:type="paragraph" w:customStyle="1" w:styleId="Rechtsgrundlage">
    <w:name w:val="Rechtsgrundlage"/>
    <w:basedOn w:val="NurText"/>
  </w:style>
  <w:style w:type="paragraph" w:styleId="NurText">
    <w:name w:val="Plain Text"/>
    <w:basedOn w:val="Standard"/>
    <w:rPr>
      <w:rFonts w:ascii="Courier New" w:hAnsi="Courier New" w:cs="AvenirNext LT ProRegular"/>
      <w:sz w:val="20"/>
    </w:rPr>
  </w:style>
  <w:style w:type="paragraph" w:customStyle="1" w:styleId="TextabsatznachAufzhlung">
    <w:name w:val="Textabsatz nach Aufzählung"/>
    <w:basedOn w:val="Standard"/>
    <w:next w:val="Textabsatz"/>
    <w:pPr>
      <w:spacing w:before="240"/>
    </w:pPr>
    <w:rPr>
      <w:rFonts w:ascii="Arial" w:hAnsi="Arial"/>
      <w:sz w:val="22"/>
    </w:rPr>
  </w:style>
  <w:style w:type="paragraph" w:customStyle="1" w:styleId="Fertigstellungsdatum">
    <w:name w:val="Fertigstellungsdatum"/>
    <w:basedOn w:val="Standard"/>
    <w:pPr>
      <w:jc w:val="center"/>
    </w:pPr>
    <w:rPr>
      <w:rFonts w:ascii="Arial" w:hAnsi="Arial"/>
      <w:sz w:val="32"/>
    </w:rPr>
  </w:style>
  <w:style w:type="paragraph" w:customStyle="1" w:styleId="ListemitBullets">
    <w:name w:val="Liste mit Bullets"/>
    <w:basedOn w:val="Textabsatz"/>
    <w:pPr>
      <w:numPr>
        <w:numId w:val="1"/>
      </w:numPr>
    </w:pPr>
  </w:style>
  <w:style w:type="paragraph" w:customStyle="1" w:styleId="Listenumeriert">
    <w:name w:val="Liste numeriert"/>
    <w:basedOn w:val="Textabsatz"/>
    <w:pPr>
      <w:numPr>
        <w:numId w:val="2"/>
      </w:numPr>
    </w:pPr>
  </w:style>
  <w:style w:type="paragraph" w:customStyle="1" w:styleId="Textabsatzfett">
    <w:name w:val="Textabsatz fett"/>
    <w:basedOn w:val="Textabsatz"/>
    <w:next w:val="Textabsatz"/>
    <w:rPr>
      <w:b/>
    </w:rPr>
  </w:style>
  <w:style w:type="paragraph" w:customStyle="1" w:styleId="Version">
    <w:name w:val="Version"/>
    <w:basedOn w:val="Fertigstellungsdatum"/>
  </w:style>
  <w:style w:type="paragraph" w:customStyle="1" w:styleId="ABLOCKPARA">
    <w:name w:val="A BLOCK PARA"/>
    <w:basedOn w:val="Standard"/>
    <w:rPr>
      <w:rFonts w:ascii="Book Antiqua" w:hAnsi="Book Antiqua"/>
      <w:sz w:val="22"/>
      <w:lang w:val="en-US" w:eastAsia="en-US"/>
    </w:rPr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customStyle="1" w:styleId="Betreff">
    <w:name w:val="Betreff"/>
    <w:basedOn w:val="Standard"/>
    <w:pPr>
      <w:widowControl w:val="0"/>
      <w:spacing w:before="120"/>
    </w:pPr>
    <w:rPr>
      <w:rFonts w:ascii="Arial" w:hAnsi="Arial"/>
      <w:sz w:val="22"/>
    </w:rPr>
  </w:style>
  <w:style w:type="paragraph" w:customStyle="1" w:styleId="Leiste">
    <w:name w:val="Leiste"/>
    <w:pPr>
      <w:widowControl w:val="0"/>
      <w:tabs>
        <w:tab w:val="left" w:pos="425"/>
        <w:tab w:val="left" w:pos="1560"/>
        <w:tab w:val="left" w:pos="8160"/>
      </w:tabs>
      <w:spacing w:line="360" w:lineRule="auto"/>
      <w:ind w:left="57"/>
    </w:pPr>
    <w:rPr>
      <w:rFonts w:ascii="Arial" w:hAnsi="Arial"/>
      <w:noProof/>
      <w:sz w:val="16"/>
    </w:rPr>
  </w:style>
  <w:style w:type="paragraph" w:customStyle="1" w:styleId="Verfgung">
    <w:name w:val="Verfügung"/>
    <w:basedOn w:val="Standard"/>
    <w:pPr>
      <w:numPr>
        <w:numId w:val="3"/>
      </w:numPr>
      <w:tabs>
        <w:tab w:val="clear" w:pos="357"/>
      </w:tabs>
      <w:spacing w:after="60"/>
    </w:pPr>
    <w:rPr>
      <w:rFonts w:ascii="Arial" w:hAnsi="Arial" w:cs="Arial"/>
      <w:vanish/>
      <w:sz w:val="22"/>
      <w:szCs w:val="22"/>
    </w:rPr>
  </w:style>
  <w:style w:type="paragraph" w:customStyle="1" w:styleId="Adresse">
    <w:name w:val="Adresse"/>
    <w:pPr>
      <w:widowControl w:val="0"/>
    </w:pPr>
    <w:rPr>
      <w:noProof/>
      <w:sz w:val="24"/>
      <w:szCs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noProof/>
      <w:sz w:val="18"/>
      <w:szCs w:val="18"/>
      <w:u w:val="single"/>
    </w:rPr>
  </w:style>
  <w:style w:type="character" w:customStyle="1" w:styleId="Erstellungsdatum">
    <w:name w:val="Erstellungsdatum"/>
    <w:rPr>
      <w:rFonts w:ascii="Times New Roman" w:hAnsi="Times New Roman" w:cs="Times New Roman"/>
      <w:b/>
      <w:bCs/>
      <w:vanish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  <w:lang w:val="x-non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Bezug">
    <w:name w:val="Bezug"/>
    <w:basedOn w:val="Standard"/>
    <w:pPr>
      <w:widowControl w:val="0"/>
    </w:pPr>
    <w:rPr>
      <w:rFonts w:ascii="Arial" w:hAnsi="Arial"/>
      <w:sz w:val="22"/>
    </w:rPr>
  </w:style>
  <w:style w:type="paragraph" w:customStyle="1" w:styleId="Tabellenfelder">
    <w:name w:val="Tabellenfelder"/>
    <w:basedOn w:val="Standard"/>
    <w:autoRedefine/>
  </w:style>
  <w:style w:type="paragraph" w:customStyle="1" w:styleId="Tabellenberschrift">
    <w:name w:val="Tabellenüberschrift"/>
    <w:basedOn w:val="Standard"/>
  </w:style>
  <w:style w:type="paragraph" w:customStyle="1" w:styleId="SAmt">
    <w:name w:val="SAmt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KopfICI">
    <w:name w:val="KopfICI"/>
    <w:basedOn w:val="Standard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</w:rPr>
  </w:style>
  <w:style w:type="character" w:styleId="Hyperlink">
    <w:name w:val="Hyperlink"/>
    <w:rsid w:val="00A8319A"/>
    <w:rPr>
      <w:color w:val="0000FF"/>
      <w:u w:val="single"/>
    </w:rPr>
  </w:style>
  <w:style w:type="paragraph" w:styleId="Standardeinzug">
    <w:name w:val="Normal Indent"/>
    <w:rsid w:val="003D05BE"/>
    <w:pPr>
      <w:jc w:val="both"/>
    </w:pPr>
    <w:rPr>
      <w:rFonts w:ascii="Verdana" w:hAnsi="Verdana"/>
    </w:rPr>
  </w:style>
  <w:style w:type="paragraph" w:customStyle="1" w:styleId="PFCI">
    <w:name w:val="PFCI"/>
    <w:basedOn w:val="Standard"/>
    <w:rsid w:val="003D05BE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Titel">
    <w:name w:val="Title"/>
    <w:basedOn w:val="Standard"/>
    <w:qFormat/>
    <w:rsid w:val="004E257F"/>
    <w:pPr>
      <w:tabs>
        <w:tab w:val="left" w:pos="1843"/>
        <w:tab w:val="left" w:pos="2552"/>
      </w:tabs>
      <w:jc w:val="center"/>
    </w:pPr>
    <w:rPr>
      <w:rFonts w:ascii="Arial Black" w:hAnsi="Arial Black"/>
      <w:sz w:val="52"/>
      <w:u w:val="single"/>
    </w:rPr>
  </w:style>
  <w:style w:type="paragraph" w:styleId="Textkrper-Zeileneinzug">
    <w:name w:val="Body Text Indent"/>
    <w:basedOn w:val="Standard"/>
    <w:link w:val="Textkrper-ZeileneinzugZchn"/>
    <w:rsid w:val="004E257F"/>
    <w:pPr>
      <w:tabs>
        <w:tab w:val="left" w:pos="284"/>
        <w:tab w:val="left" w:pos="567"/>
        <w:tab w:val="left" w:pos="1843"/>
        <w:tab w:val="left" w:pos="3828"/>
      </w:tabs>
      <w:ind w:left="567"/>
    </w:pPr>
    <w:rPr>
      <w:rFonts w:ascii="Arial" w:hAnsi="Arial"/>
      <w:lang w:val="x-none" w:eastAsia="x-none"/>
    </w:rPr>
  </w:style>
  <w:style w:type="table" w:styleId="Tabellenraster">
    <w:name w:val="Table Grid"/>
    <w:basedOn w:val="NormaleTabelle"/>
    <w:rsid w:val="004E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1749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rsid w:val="00F155AF"/>
    <w:rPr>
      <w:rFonts w:ascii="Arial" w:hAnsi="Arial"/>
      <w:i/>
      <w:sz w:val="22"/>
    </w:rPr>
  </w:style>
  <w:style w:type="character" w:customStyle="1" w:styleId="KopfzeileZchn">
    <w:name w:val="Kopfzeile Zchn"/>
    <w:link w:val="Kopfzeile"/>
    <w:rsid w:val="00F155AF"/>
    <w:rPr>
      <w:rFonts w:ascii="Arial" w:hAnsi="Arial"/>
      <w:sz w:val="22"/>
    </w:rPr>
  </w:style>
  <w:style w:type="character" w:customStyle="1" w:styleId="Textkrper-ZeileneinzugZchn">
    <w:name w:val="Textkörper-Zeileneinzug Zchn"/>
    <w:link w:val="Textkrper-Zeileneinzug"/>
    <w:rsid w:val="00BB7F9E"/>
    <w:rPr>
      <w:rFonts w:ascii="Arial" w:hAnsi="Arial"/>
      <w:sz w:val="24"/>
    </w:rPr>
  </w:style>
  <w:style w:type="character" w:styleId="Kommentarzeichen">
    <w:name w:val="annotation reference"/>
    <w:rsid w:val="00D530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53073"/>
    <w:rPr>
      <w:sz w:val="20"/>
    </w:rPr>
  </w:style>
  <w:style w:type="character" w:customStyle="1" w:styleId="KommentartextZchn">
    <w:name w:val="Kommentartext Zchn"/>
    <w:link w:val="Kommentartext"/>
    <w:rsid w:val="00D53073"/>
    <w:rPr>
      <w:rFonts w:ascii="Arial Narrow" w:hAnsi="Arial Narrow"/>
    </w:rPr>
  </w:style>
  <w:style w:type="paragraph" w:styleId="Kommentarthema">
    <w:name w:val="annotation subject"/>
    <w:basedOn w:val="Kommentartext"/>
    <w:next w:val="Kommentartext"/>
    <w:link w:val="KommentarthemaZchn"/>
    <w:rsid w:val="00D53073"/>
    <w:rPr>
      <w:b/>
      <w:bCs/>
    </w:rPr>
  </w:style>
  <w:style w:type="character" w:customStyle="1" w:styleId="KommentarthemaZchn">
    <w:name w:val="Kommentarthema Zchn"/>
    <w:link w:val="Kommentarthema"/>
    <w:rsid w:val="00D53073"/>
    <w:rPr>
      <w:rFonts w:ascii="Arial Narrow" w:hAnsi="Arial Narrow"/>
      <w:b/>
      <w:bCs/>
    </w:rPr>
  </w:style>
  <w:style w:type="character" w:customStyle="1" w:styleId="FuzeileZchn">
    <w:name w:val="Fußzeile Zchn"/>
    <w:link w:val="Fuzeile"/>
    <w:uiPriority w:val="99"/>
    <w:rsid w:val="00A67E13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ebig\AppData\Local\Temp\24\SAP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9BF0796E40B4096F925535C3EE2FA" ma:contentTypeVersion="0" ma:contentTypeDescription="Ein neues Dokument erstellen." ma:contentTypeScope="" ma:versionID="0a568c6c07b5934fdfca9d6c59e61602">
  <xsd:schema xmlns:xsd="http://www.w3.org/2001/XMLSchema" xmlns:p="http://schemas.microsoft.com/office/2006/metadata/properties" targetNamespace="http://schemas.microsoft.com/office/2006/metadata/properties" ma:root="true" ma:fieldsID="108290f8b46d51c19a4c401452befb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CDC2-9019-4C41-9BA9-0FA1EC88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B238E2-450E-4093-8655-184863FE8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9366D-B290-4185-97A7-00A6E2306BD1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6BA8D3-DBDF-4CF0-8BDE-DAC47C9B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SAP_Vorlage.dot</Template>
  <TotalTime>0</TotalTime>
  <Pages>1</Pages>
  <Words>20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Dieses Dokument dient als Master für eine HR-Vorlage</vt:lpstr>
    </vt:vector>
  </TitlesOfParts>
  <Company>NVS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Dieses Dokument dient als Master für eine HR-Vorlage</dc:title>
  <dc:subject/>
  <dc:creator>LRMHR9</dc:creator>
  <cp:keywords/>
  <cp:lastModifiedBy>Pavlik, Melanie (LA FZ)</cp:lastModifiedBy>
  <cp:revision>2</cp:revision>
  <cp:lastPrinted>2010-08-30T13:03:00Z</cp:lastPrinted>
  <dcterms:created xsi:type="dcterms:W3CDTF">2024-04-04T10:15:00Z</dcterms:created>
  <dcterms:modified xsi:type="dcterms:W3CDTF">2024-04-04T10:15:00Z</dcterms:modified>
</cp:coreProperties>
</file>