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73" w:rsidRPr="007B61F7" w:rsidRDefault="00D53073" w:rsidP="00067C13">
      <w:pPr>
        <w:tabs>
          <w:tab w:val="left" w:pos="426"/>
          <w:tab w:val="right" w:pos="9922"/>
        </w:tabs>
        <w:rPr>
          <w:rFonts w:ascii="Verdana" w:hAnsi="Verdana"/>
          <w:b/>
          <w:sz w:val="28"/>
          <w:szCs w:val="28"/>
        </w:rPr>
      </w:pPr>
      <w:r w:rsidRPr="00251D72">
        <w:rPr>
          <w:rFonts w:ascii="Verdana" w:hAnsi="Verdana"/>
          <w:b/>
          <w:szCs w:val="24"/>
        </w:rPr>
        <w:t>Unterrichtspraktische Prüfung</w:t>
      </w:r>
      <w:r>
        <w:rPr>
          <w:rFonts w:ascii="Verdana" w:hAnsi="Verdana"/>
          <w:b/>
          <w:szCs w:val="24"/>
        </w:rPr>
        <w:t xml:space="preserve"> </w:t>
      </w:r>
    </w:p>
    <w:p w:rsidR="00D53073" w:rsidRDefault="00D53073" w:rsidP="00D53073">
      <w:pPr>
        <w:pStyle w:val="Kopfzeile"/>
        <w:tabs>
          <w:tab w:val="left" w:pos="567"/>
          <w:tab w:val="left" w:pos="993"/>
        </w:tabs>
        <w:rPr>
          <w:rFonts w:ascii="Verdana" w:hAnsi="Verdana"/>
          <w:sz w:val="20"/>
        </w:rPr>
      </w:pPr>
      <w:r w:rsidRPr="00CC0C1F">
        <w:rPr>
          <w:rFonts w:ascii="Verdana" w:hAnsi="Verdana"/>
          <w:b/>
          <w:sz w:val="20"/>
        </w:rPr>
        <w:t>Erörterung</w:t>
      </w:r>
      <w:r w:rsidRPr="007B61F7">
        <w:rPr>
          <w:rFonts w:ascii="Verdana" w:hAnsi="Verdana"/>
          <w:sz w:val="20"/>
        </w:rPr>
        <w:t xml:space="preserve"> de</w:t>
      </w:r>
      <w:r>
        <w:rPr>
          <w:rFonts w:ascii="Verdana" w:hAnsi="Verdana"/>
          <w:sz w:val="20"/>
          <w:lang w:val="de-DE"/>
        </w:rPr>
        <w:t>s Unterrichtsentwurfs</w:t>
      </w:r>
      <w:r w:rsidRPr="007B61F7">
        <w:rPr>
          <w:rFonts w:ascii="Verdana" w:hAnsi="Verdana"/>
          <w:sz w:val="20"/>
        </w:rPr>
        <w:t xml:space="preserve"> mit der Lehrkraft im Vorbereitungsdienst</w:t>
      </w:r>
    </w:p>
    <w:p w:rsidR="00D53073" w:rsidRPr="00CC0C1F" w:rsidRDefault="00D53073" w:rsidP="00D53073">
      <w:pPr>
        <w:pStyle w:val="Kopfzeile"/>
        <w:tabs>
          <w:tab w:val="left" w:pos="567"/>
          <w:tab w:val="left" w:pos="993"/>
        </w:tabs>
        <w:rPr>
          <w:rFonts w:ascii="Verdana" w:hAnsi="Verdana"/>
          <w:sz w:val="18"/>
          <w:szCs w:val="18"/>
        </w:rPr>
      </w:pPr>
      <w:r w:rsidRPr="00CC0C1F">
        <w:rPr>
          <w:rFonts w:ascii="Verdana" w:hAnsi="Verdana"/>
          <w:sz w:val="18"/>
          <w:szCs w:val="18"/>
        </w:rPr>
        <w:t xml:space="preserve">(Planung nach § 50 Abs. 12 Satz </w:t>
      </w:r>
      <w:r w:rsidR="00176F3B" w:rsidRPr="00CC0C1F">
        <w:rPr>
          <w:rFonts w:ascii="Verdana" w:hAnsi="Verdana"/>
          <w:sz w:val="18"/>
          <w:szCs w:val="18"/>
        </w:rPr>
        <w:t>4</w:t>
      </w:r>
      <w:r w:rsidRPr="00CC0C1F">
        <w:rPr>
          <w:rFonts w:ascii="Verdana" w:hAnsi="Verdana"/>
          <w:sz w:val="18"/>
          <w:szCs w:val="18"/>
        </w:rPr>
        <w:t xml:space="preserve"> HLbGDV</w:t>
      </w:r>
      <w:r w:rsidR="00EF1B6A" w:rsidRPr="00CC0C1F">
        <w:rPr>
          <w:rFonts w:ascii="Verdana" w:hAnsi="Verdana"/>
          <w:sz w:val="18"/>
          <w:szCs w:val="18"/>
        </w:rPr>
        <w:t>)</w:t>
      </w:r>
    </w:p>
    <w:p w:rsidR="007A1A8D" w:rsidRPr="00CC0C1F" w:rsidRDefault="007A1A8D" w:rsidP="00D53073">
      <w:pPr>
        <w:pStyle w:val="Kopfzeile"/>
        <w:tabs>
          <w:tab w:val="left" w:pos="567"/>
          <w:tab w:val="left" w:pos="993"/>
        </w:tabs>
        <w:rPr>
          <w:sz w:val="18"/>
          <w:szCs w:val="18"/>
        </w:rPr>
      </w:pPr>
    </w:p>
    <w:p w:rsidR="004F09C4" w:rsidRPr="00CC0C1F" w:rsidRDefault="00D53073" w:rsidP="00CC0C1F">
      <w:pPr>
        <w:pStyle w:val="Kopfzeile"/>
        <w:tabs>
          <w:tab w:val="left" w:pos="567"/>
        </w:tabs>
        <w:rPr>
          <w:rFonts w:ascii="Verdana" w:hAnsi="Verdana"/>
          <w:sz w:val="20"/>
          <w:lang w:val="de-DE"/>
        </w:rPr>
      </w:pPr>
      <w:r w:rsidRPr="007B61F7">
        <w:rPr>
          <w:rFonts w:ascii="Verdana" w:hAnsi="Verdana"/>
          <w:sz w:val="20"/>
        </w:rPr>
        <w:tab/>
      </w:r>
      <w:r w:rsidR="00EF1B6A">
        <w:rPr>
          <w:rFonts w:ascii="Verdana" w:hAnsi="Verdana"/>
          <w:sz w:val="20"/>
          <w:lang w:val="de-DE"/>
        </w:rPr>
        <w:t>Unterrichtsentwurf</w:t>
      </w:r>
      <w:r>
        <w:rPr>
          <w:rFonts w:ascii="Verdana" w:hAnsi="Verdana"/>
          <w:sz w:val="20"/>
          <w:lang w:val="de-DE"/>
        </w:rPr>
        <w:t xml:space="preserve"> Fach 3</w:t>
      </w:r>
      <w:r w:rsidR="004F09C4">
        <w:rPr>
          <w:rFonts w:ascii="Verdana" w:hAnsi="Verdana"/>
          <w:sz w:val="20"/>
          <w:lang w:val="de-DE"/>
        </w:rPr>
        <w:t xml:space="preserve"> </w:t>
      </w:r>
      <w:r w:rsidR="004F09C4" w:rsidRPr="00CC0C1F">
        <w:rPr>
          <w:rFonts w:ascii="Verdana" w:hAnsi="Verdana"/>
          <w:sz w:val="16"/>
          <w:lang w:val="de-DE"/>
        </w:rPr>
        <w:t>(§ 47 Abs. 1 S. 2 HLbG)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D53073" w:rsidRPr="007B61F7" w:rsidTr="00D530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2977" w:type="dxa"/>
            <w:vAlign w:val="bottom"/>
          </w:tcPr>
          <w:p w:rsidR="00D53073" w:rsidRPr="007B61F7" w:rsidRDefault="00D53073" w:rsidP="00D53073">
            <w:pPr>
              <w:jc w:val="right"/>
              <w:rPr>
                <w:rFonts w:ascii="Verdana" w:hAnsi="Verdana"/>
                <w:position w:val="-2"/>
                <w:sz w:val="20"/>
              </w:rPr>
            </w:pPr>
            <w:r w:rsidRPr="007B61F7">
              <w:rPr>
                <w:rFonts w:ascii="Verdana" w:hAnsi="Verdana"/>
                <w:position w:val="-2"/>
                <w:sz w:val="20"/>
              </w:rPr>
              <w:t>Fach: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 w:rsidR="00D53073" w:rsidRPr="007B61F7" w:rsidRDefault="00D53073" w:rsidP="00D53073">
            <w:pPr>
              <w:rPr>
                <w:rFonts w:ascii="Verdana" w:hAnsi="Verdana"/>
                <w:position w:val="-2"/>
                <w:sz w:val="20"/>
              </w:rPr>
            </w:pPr>
          </w:p>
        </w:tc>
      </w:tr>
    </w:tbl>
    <w:p w:rsidR="00D53073" w:rsidRPr="007B61F7" w:rsidRDefault="00D53073" w:rsidP="00D53073">
      <w:pPr>
        <w:tabs>
          <w:tab w:val="left" w:pos="7938"/>
          <w:tab w:val="right" w:leader="dot" w:pos="9922"/>
        </w:tabs>
        <w:spacing w:before="240"/>
        <w:rPr>
          <w:rFonts w:ascii="Verdana" w:hAnsi="Verdana"/>
          <w:sz w:val="20"/>
        </w:rPr>
      </w:pPr>
      <w:r w:rsidRPr="007B61F7">
        <w:rPr>
          <w:rFonts w:ascii="Verdana" w:hAnsi="Verdana"/>
          <w:b/>
          <w:sz w:val="20"/>
        </w:rPr>
        <w:t>Verlauf:</w:t>
      </w:r>
      <w:r w:rsidRPr="007B61F7">
        <w:rPr>
          <w:rFonts w:ascii="Verdana" w:hAnsi="Verdana"/>
          <w:sz w:val="20"/>
        </w:rPr>
        <w:tab/>
        <w:t>Beginn:</w:t>
      </w:r>
      <w:r w:rsidRPr="007B61F7">
        <w:rPr>
          <w:rFonts w:ascii="Verdana" w:hAnsi="Verdana"/>
          <w:sz w:val="12"/>
          <w:szCs w:val="12"/>
        </w:rPr>
        <w:t xml:space="preserve"> </w:t>
      </w:r>
      <w:r w:rsidRPr="007B61F7">
        <w:rPr>
          <w:rFonts w:ascii="Verdana" w:hAnsi="Verdana" w:cs="Arial"/>
          <w:sz w:val="12"/>
          <w:szCs w:val="12"/>
        </w:rPr>
        <w:tab/>
      </w:r>
      <w:r w:rsidRPr="007B61F7">
        <w:rPr>
          <w:rFonts w:ascii="Verdana" w:hAnsi="Verdana" w:cs="Arial"/>
          <w:sz w:val="20"/>
        </w:rPr>
        <w:t>Uhr</w:t>
      </w:r>
    </w:p>
    <w:p w:rsidR="00D53073" w:rsidRDefault="00D53073" w:rsidP="00D53073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9E2725" w:rsidRDefault="009E2725" w:rsidP="00D53073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9E2725" w:rsidRDefault="009E2725" w:rsidP="00D53073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9E2725" w:rsidRDefault="009E2725" w:rsidP="00D53073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9E2725" w:rsidRDefault="009E2725" w:rsidP="00D53073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</w:p>
    <w:p w:rsidR="009E2725" w:rsidRPr="007B61F7" w:rsidRDefault="009E2725" w:rsidP="00D53073">
      <w:pPr>
        <w:tabs>
          <w:tab w:val="right" w:leader="dot" w:pos="9922"/>
        </w:tabs>
        <w:rPr>
          <w:rFonts w:ascii="Verdana" w:hAnsi="Verdana"/>
          <w:sz w:val="12"/>
          <w:szCs w:val="12"/>
        </w:rPr>
      </w:pPr>
      <w:bookmarkStart w:id="0" w:name="_GoBack"/>
      <w:bookmarkEnd w:id="0"/>
    </w:p>
    <w:tbl>
      <w:tblPr>
        <w:tblW w:w="9923" w:type="dxa"/>
        <w:tblInd w:w="70" w:type="dxa"/>
        <w:tblBorders>
          <w:top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445"/>
        <w:gridCol w:w="15"/>
        <w:gridCol w:w="1781"/>
        <w:gridCol w:w="1720"/>
        <w:gridCol w:w="1843"/>
      </w:tblGrid>
      <w:tr w:rsidR="00D53073" w:rsidRPr="007B61F7" w:rsidTr="00D53073">
        <w:tblPrEx>
          <w:tblCellMar>
            <w:top w:w="0" w:type="dxa"/>
            <w:bottom w:w="0" w:type="dxa"/>
          </w:tblCellMar>
        </w:tblPrEx>
        <w:tc>
          <w:tcPr>
            <w:tcW w:w="4564" w:type="dxa"/>
            <w:gridSpan w:val="3"/>
            <w:tcBorders>
              <w:top w:val="nil"/>
              <w:right w:val="nil"/>
            </w:tcBorders>
          </w:tcPr>
          <w:p w:rsidR="00D53073" w:rsidRPr="008900F7" w:rsidRDefault="00D53073" w:rsidP="00CC0C1F">
            <w:pPr>
              <w:spacing w:before="60"/>
              <w:ind w:left="-70" w:right="72"/>
              <w:rPr>
                <w:rFonts w:ascii="Verdana" w:hAnsi="Verdana"/>
                <w:sz w:val="18"/>
                <w:szCs w:val="18"/>
              </w:rPr>
            </w:pPr>
            <w:r w:rsidRPr="008900F7">
              <w:rPr>
                <w:rFonts w:ascii="Verdana" w:hAnsi="Verdana"/>
                <w:sz w:val="18"/>
                <w:szCs w:val="18"/>
              </w:rPr>
              <w:t>Unterschrift des protokollierenden Mitglieds: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dotted" w:sz="4" w:space="0" w:color="auto"/>
            </w:tcBorders>
          </w:tcPr>
          <w:p w:rsidR="00D53073" w:rsidRPr="007B61F7" w:rsidRDefault="00D53073" w:rsidP="00D53073">
            <w:pPr>
              <w:spacing w:before="60"/>
              <w:ind w:right="72"/>
              <w:rPr>
                <w:rFonts w:ascii="Verdana" w:hAnsi="Verdana"/>
                <w:sz w:val="20"/>
              </w:rPr>
            </w:pPr>
          </w:p>
        </w:tc>
      </w:tr>
      <w:tr w:rsidR="00D53073" w:rsidRPr="007B61F7" w:rsidTr="00D530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073" w:rsidRPr="008900F7" w:rsidRDefault="00D53073" w:rsidP="00D53073">
            <w:pPr>
              <w:spacing w:before="120"/>
              <w:ind w:left="-7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 xml:space="preserve">Fortsetzung auf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073" w:rsidRPr="008900F7" w:rsidRDefault="00D53073" w:rsidP="00D53073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der Rückseite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073" w:rsidRPr="008900F7" w:rsidRDefault="00D53073" w:rsidP="00D53073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8900F7">
              <w:rPr>
                <w:rFonts w:ascii="Verdana" w:hAnsi="Verdana"/>
                <w:sz w:val="16"/>
                <w:szCs w:val="16"/>
              </w:rPr>
              <w:t xml:space="preserve"> Anlagenblatt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073" w:rsidRPr="008900F7" w:rsidRDefault="00D53073" w:rsidP="00D53073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073" w:rsidRPr="008900F7" w:rsidRDefault="00D53073" w:rsidP="00D53073">
            <w:pPr>
              <w:spacing w:before="120"/>
              <w:jc w:val="right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>Ende: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3073" w:rsidRPr="008900F7" w:rsidRDefault="00D53073" w:rsidP="00D53073">
            <w:pPr>
              <w:tabs>
                <w:tab w:val="right" w:leader="dot" w:pos="1642"/>
              </w:tabs>
              <w:spacing w:before="120"/>
              <w:rPr>
                <w:rFonts w:ascii="Verdana" w:hAnsi="Verdana"/>
                <w:sz w:val="16"/>
                <w:szCs w:val="16"/>
              </w:rPr>
            </w:pPr>
            <w:r w:rsidRPr="008900F7">
              <w:rPr>
                <w:rFonts w:ascii="Verdana" w:hAnsi="Verdana"/>
                <w:sz w:val="16"/>
                <w:szCs w:val="16"/>
              </w:rPr>
              <w:tab/>
              <w:t>Uhr</w:t>
            </w:r>
          </w:p>
        </w:tc>
      </w:tr>
    </w:tbl>
    <w:p w:rsidR="00EF1B6A" w:rsidRPr="005412D3" w:rsidRDefault="00EF1B6A" w:rsidP="005412D3">
      <w:pPr>
        <w:tabs>
          <w:tab w:val="left" w:pos="2910"/>
        </w:tabs>
        <w:rPr>
          <w:rFonts w:ascii="Verdana" w:hAnsi="Verdana"/>
          <w:szCs w:val="24"/>
        </w:rPr>
      </w:pPr>
    </w:p>
    <w:sectPr w:rsidR="00EF1B6A" w:rsidRPr="005412D3" w:rsidSect="00B323D9">
      <w:footerReference w:type="even" r:id="rId12"/>
      <w:footerReference w:type="first" r:id="rId13"/>
      <w:type w:val="continuous"/>
      <w:pgSz w:w="11906" w:h="16838" w:code="9"/>
      <w:pgMar w:top="567" w:right="849" w:bottom="360" w:left="1134" w:header="720" w:footer="297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07B"/>
    <wne:keymap wne:mask="1" wne:kcmPrimary="017B"/>
    <wne:keymap wne:mask="1" wne:kcmPrimary="0253"/>
    <wne:keymap wne:mask="1" wne:kcmPrimary="0571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FF4" w:rsidRDefault="00753FF4">
      <w:r>
        <w:separator/>
      </w:r>
    </w:p>
  </w:endnote>
  <w:endnote w:type="continuationSeparator" w:id="0">
    <w:p w:rsidR="00753FF4" w:rsidRDefault="0075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venirNext LT ProRegular">
    <w:altName w:val="Times New Roman"/>
    <w:panose1 w:val="00000000000000000000"/>
    <w:charset w:val="00"/>
    <w:family w:val="roman"/>
    <w:notTrueType/>
    <w:pitch w:val="default"/>
    <w:sig w:usb0="0012FFB0" w:usb1="77F3B944" w:usb2="77F3CE08" w:usb3="FFFFFFFF" w:csb0="0012F010" w:csb1="0012F01C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EB2" w:rsidRDefault="00714EB2" w:rsidP="001C3F2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14EB2" w:rsidRDefault="00714EB2" w:rsidP="00E9708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18A" w:rsidRPr="0064718A" w:rsidRDefault="0064718A">
    <w:pPr>
      <w:pStyle w:val="Fuzeile"/>
      <w:rPr>
        <w:sz w:val="16"/>
        <w:szCs w:val="16"/>
      </w:rPr>
    </w:pPr>
    <w:r w:rsidRPr="00975A8F">
      <w:rPr>
        <w:sz w:val="16"/>
        <w:szCs w:val="16"/>
      </w:rPr>
      <w:t>Name:</w:t>
    </w:r>
    <w:r w:rsidRPr="00975A8F">
      <w:rPr>
        <w:sz w:val="16"/>
        <w:szCs w:val="16"/>
      </w:rPr>
      <w:tab/>
      <w:t>Personal-Nr.:</w:t>
    </w:r>
    <w:r>
      <w:rPr>
        <w:sz w:val="16"/>
        <w:szCs w:val="16"/>
      </w:rPr>
      <w:tab/>
      <w:t>7/16</w:t>
    </w:r>
  </w:p>
  <w:p w:rsidR="0064718A" w:rsidRDefault="006471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FF4" w:rsidRDefault="00753FF4">
      <w:r>
        <w:separator/>
      </w:r>
    </w:p>
  </w:footnote>
  <w:footnote w:type="continuationSeparator" w:id="0">
    <w:p w:rsidR="00753FF4" w:rsidRDefault="00753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917B5"/>
    <w:multiLevelType w:val="singleLevel"/>
    <w:tmpl w:val="408A6068"/>
    <w:lvl w:ilvl="0">
      <w:start w:val="1"/>
      <w:numFmt w:val="decimal"/>
      <w:pStyle w:val="Listenumerier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25747B2"/>
    <w:multiLevelType w:val="singleLevel"/>
    <w:tmpl w:val="14AAFA84"/>
    <w:lvl w:ilvl="0">
      <w:start w:val="1"/>
      <w:numFmt w:val="bullet"/>
      <w:pStyle w:val="Listemi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EA2A97"/>
    <w:multiLevelType w:val="singleLevel"/>
    <w:tmpl w:val="DEBEE0B6"/>
    <w:lvl w:ilvl="0">
      <w:start w:val="1"/>
      <w:numFmt w:val="decimal"/>
      <w:pStyle w:val="Verfgung"/>
      <w:lvlText w:val="%1."/>
      <w:lvlJc w:val="left"/>
      <w:pPr>
        <w:tabs>
          <w:tab w:val="num" w:pos="357"/>
        </w:tabs>
        <w:ind w:left="357" w:hanging="357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Users\goebig\AppData\Local\Temp\24\vorlage_sap.doc"/>
    <w:odso/>
  </w:mailMerge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8F"/>
    <w:rsid w:val="000011C9"/>
    <w:rsid w:val="00002695"/>
    <w:rsid w:val="00003A89"/>
    <w:rsid w:val="0000571E"/>
    <w:rsid w:val="00022FB1"/>
    <w:rsid w:val="0002642B"/>
    <w:rsid w:val="0002710F"/>
    <w:rsid w:val="00027922"/>
    <w:rsid w:val="00027F27"/>
    <w:rsid w:val="0003029B"/>
    <w:rsid w:val="000338F3"/>
    <w:rsid w:val="00035EA8"/>
    <w:rsid w:val="0003651A"/>
    <w:rsid w:val="00037DF7"/>
    <w:rsid w:val="00054F33"/>
    <w:rsid w:val="00060495"/>
    <w:rsid w:val="000642A1"/>
    <w:rsid w:val="00067C13"/>
    <w:rsid w:val="00070BC1"/>
    <w:rsid w:val="00076444"/>
    <w:rsid w:val="00077411"/>
    <w:rsid w:val="00080190"/>
    <w:rsid w:val="00081BB9"/>
    <w:rsid w:val="00083930"/>
    <w:rsid w:val="000840C8"/>
    <w:rsid w:val="0009193B"/>
    <w:rsid w:val="000929FC"/>
    <w:rsid w:val="000A2648"/>
    <w:rsid w:val="000A418D"/>
    <w:rsid w:val="000B1104"/>
    <w:rsid w:val="000B192D"/>
    <w:rsid w:val="000B265A"/>
    <w:rsid w:val="000B381D"/>
    <w:rsid w:val="000B7B13"/>
    <w:rsid w:val="000C132F"/>
    <w:rsid w:val="000C1D49"/>
    <w:rsid w:val="000D6EAA"/>
    <w:rsid w:val="000E27B0"/>
    <w:rsid w:val="000E3B68"/>
    <w:rsid w:val="000E3CDD"/>
    <w:rsid w:val="000E76E1"/>
    <w:rsid w:val="000F3CD4"/>
    <w:rsid w:val="000F41E0"/>
    <w:rsid w:val="000F74A5"/>
    <w:rsid w:val="00103C3B"/>
    <w:rsid w:val="001066EB"/>
    <w:rsid w:val="00113901"/>
    <w:rsid w:val="00124912"/>
    <w:rsid w:val="00132650"/>
    <w:rsid w:val="0013428D"/>
    <w:rsid w:val="001363C1"/>
    <w:rsid w:val="0015238F"/>
    <w:rsid w:val="001608BE"/>
    <w:rsid w:val="001647B1"/>
    <w:rsid w:val="00171416"/>
    <w:rsid w:val="00174190"/>
    <w:rsid w:val="001766BD"/>
    <w:rsid w:val="00176F3B"/>
    <w:rsid w:val="00181BA5"/>
    <w:rsid w:val="00184287"/>
    <w:rsid w:val="0019118E"/>
    <w:rsid w:val="001919BE"/>
    <w:rsid w:val="00192CF6"/>
    <w:rsid w:val="00195A4D"/>
    <w:rsid w:val="001A097D"/>
    <w:rsid w:val="001A390E"/>
    <w:rsid w:val="001B5471"/>
    <w:rsid w:val="001C3CC8"/>
    <w:rsid w:val="001C3F21"/>
    <w:rsid w:val="001F439E"/>
    <w:rsid w:val="001F78F6"/>
    <w:rsid w:val="002156AC"/>
    <w:rsid w:val="0022286D"/>
    <w:rsid w:val="002232F9"/>
    <w:rsid w:val="00225E39"/>
    <w:rsid w:val="002325A4"/>
    <w:rsid w:val="00235844"/>
    <w:rsid w:val="00235F12"/>
    <w:rsid w:val="0023777F"/>
    <w:rsid w:val="00240475"/>
    <w:rsid w:val="00242C67"/>
    <w:rsid w:val="00250DE2"/>
    <w:rsid w:val="00251D72"/>
    <w:rsid w:val="00252B1B"/>
    <w:rsid w:val="00257777"/>
    <w:rsid w:val="00260F43"/>
    <w:rsid w:val="0026522F"/>
    <w:rsid w:val="002656AE"/>
    <w:rsid w:val="00266860"/>
    <w:rsid w:val="00271BFF"/>
    <w:rsid w:val="00275C13"/>
    <w:rsid w:val="0028758B"/>
    <w:rsid w:val="00294F35"/>
    <w:rsid w:val="00295F42"/>
    <w:rsid w:val="00296D28"/>
    <w:rsid w:val="00297ECD"/>
    <w:rsid w:val="002A7A3C"/>
    <w:rsid w:val="002B0802"/>
    <w:rsid w:val="002B172B"/>
    <w:rsid w:val="002B5958"/>
    <w:rsid w:val="002C1FA3"/>
    <w:rsid w:val="002D3C92"/>
    <w:rsid w:val="002D4CB6"/>
    <w:rsid w:val="002E035C"/>
    <w:rsid w:val="002E19C7"/>
    <w:rsid w:val="002F274E"/>
    <w:rsid w:val="002F661E"/>
    <w:rsid w:val="003003CD"/>
    <w:rsid w:val="003006B4"/>
    <w:rsid w:val="00303A7E"/>
    <w:rsid w:val="00310C63"/>
    <w:rsid w:val="00311954"/>
    <w:rsid w:val="00313D65"/>
    <w:rsid w:val="003269DB"/>
    <w:rsid w:val="0033029B"/>
    <w:rsid w:val="0033107C"/>
    <w:rsid w:val="00331546"/>
    <w:rsid w:val="0034527C"/>
    <w:rsid w:val="00346F28"/>
    <w:rsid w:val="0035040B"/>
    <w:rsid w:val="00361362"/>
    <w:rsid w:val="00364BC2"/>
    <w:rsid w:val="00370067"/>
    <w:rsid w:val="003741C1"/>
    <w:rsid w:val="00375DDD"/>
    <w:rsid w:val="00375FB8"/>
    <w:rsid w:val="00386041"/>
    <w:rsid w:val="00390956"/>
    <w:rsid w:val="00393843"/>
    <w:rsid w:val="003968CF"/>
    <w:rsid w:val="003A03E3"/>
    <w:rsid w:val="003A1116"/>
    <w:rsid w:val="003A3E26"/>
    <w:rsid w:val="003A633D"/>
    <w:rsid w:val="003A6A3E"/>
    <w:rsid w:val="003B34FB"/>
    <w:rsid w:val="003B4FD4"/>
    <w:rsid w:val="003D05BE"/>
    <w:rsid w:val="003D2DDE"/>
    <w:rsid w:val="003D6132"/>
    <w:rsid w:val="003D7F24"/>
    <w:rsid w:val="003E03BF"/>
    <w:rsid w:val="003E201E"/>
    <w:rsid w:val="003F0CB1"/>
    <w:rsid w:val="003F1435"/>
    <w:rsid w:val="004021F9"/>
    <w:rsid w:val="00404DED"/>
    <w:rsid w:val="00405CC4"/>
    <w:rsid w:val="00406E90"/>
    <w:rsid w:val="00413FD8"/>
    <w:rsid w:val="004219DA"/>
    <w:rsid w:val="00423932"/>
    <w:rsid w:val="00424203"/>
    <w:rsid w:val="0042443C"/>
    <w:rsid w:val="00434885"/>
    <w:rsid w:val="00442842"/>
    <w:rsid w:val="0045115A"/>
    <w:rsid w:val="0045162C"/>
    <w:rsid w:val="00454C16"/>
    <w:rsid w:val="00460FDE"/>
    <w:rsid w:val="00465633"/>
    <w:rsid w:val="0047227B"/>
    <w:rsid w:val="00474CE5"/>
    <w:rsid w:val="004834B3"/>
    <w:rsid w:val="004879EF"/>
    <w:rsid w:val="00493DDA"/>
    <w:rsid w:val="004A1590"/>
    <w:rsid w:val="004A23C8"/>
    <w:rsid w:val="004A47FF"/>
    <w:rsid w:val="004B1A04"/>
    <w:rsid w:val="004B3C87"/>
    <w:rsid w:val="004B78DB"/>
    <w:rsid w:val="004C22B8"/>
    <w:rsid w:val="004C3C34"/>
    <w:rsid w:val="004D00A2"/>
    <w:rsid w:val="004D6BF7"/>
    <w:rsid w:val="004E1A0A"/>
    <w:rsid w:val="004E1B9D"/>
    <w:rsid w:val="004E257F"/>
    <w:rsid w:val="004E36B6"/>
    <w:rsid w:val="004F09C4"/>
    <w:rsid w:val="004F1424"/>
    <w:rsid w:val="004F2CC3"/>
    <w:rsid w:val="004F6B3B"/>
    <w:rsid w:val="00501A23"/>
    <w:rsid w:val="00501AD0"/>
    <w:rsid w:val="00505624"/>
    <w:rsid w:val="00506CC9"/>
    <w:rsid w:val="00507DA3"/>
    <w:rsid w:val="005106BD"/>
    <w:rsid w:val="005162B6"/>
    <w:rsid w:val="00522F18"/>
    <w:rsid w:val="00523929"/>
    <w:rsid w:val="005264E0"/>
    <w:rsid w:val="0053056D"/>
    <w:rsid w:val="00531186"/>
    <w:rsid w:val="00532692"/>
    <w:rsid w:val="00536529"/>
    <w:rsid w:val="005412D3"/>
    <w:rsid w:val="00544971"/>
    <w:rsid w:val="00546C7A"/>
    <w:rsid w:val="0055085E"/>
    <w:rsid w:val="005516E8"/>
    <w:rsid w:val="005525C5"/>
    <w:rsid w:val="005525C7"/>
    <w:rsid w:val="00556BA3"/>
    <w:rsid w:val="00556D27"/>
    <w:rsid w:val="00557319"/>
    <w:rsid w:val="00557C87"/>
    <w:rsid w:val="00561204"/>
    <w:rsid w:val="0056325D"/>
    <w:rsid w:val="00567AC0"/>
    <w:rsid w:val="00573F34"/>
    <w:rsid w:val="00575011"/>
    <w:rsid w:val="00581A6A"/>
    <w:rsid w:val="005845C4"/>
    <w:rsid w:val="005A6911"/>
    <w:rsid w:val="005A7498"/>
    <w:rsid w:val="005B4787"/>
    <w:rsid w:val="005B6DD1"/>
    <w:rsid w:val="005C2DA8"/>
    <w:rsid w:val="005C5D31"/>
    <w:rsid w:val="005D0BC2"/>
    <w:rsid w:val="006140B6"/>
    <w:rsid w:val="006147F7"/>
    <w:rsid w:val="00622758"/>
    <w:rsid w:val="00630F6A"/>
    <w:rsid w:val="00631468"/>
    <w:rsid w:val="006433B3"/>
    <w:rsid w:val="00643D6F"/>
    <w:rsid w:val="00644293"/>
    <w:rsid w:val="0064718A"/>
    <w:rsid w:val="00647570"/>
    <w:rsid w:val="00647CF6"/>
    <w:rsid w:val="00652078"/>
    <w:rsid w:val="00652F82"/>
    <w:rsid w:val="00654F72"/>
    <w:rsid w:val="00662F3E"/>
    <w:rsid w:val="0066676F"/>
    <w:rsid w:val="00680484"/>
    <w:rsid w:val="00686FC9"/>
    <w:rsid w:val="006925A7"/>
    <w:rsid w:val="00694DEA"/>
    <w:rsid w:val="00696ECA"/>
    <w:rsid w:val="006A0801"/>
    <w:rsid w:val="006A4DCD"/>
    <w:rsid w:val="006A6392"/>
    <w:rsid w:val="006A7C94"/>
    <w:rsid w:val="006B4D3F"/>
    <w:rsid w:val="006C4388"/>
    <w:rsid w:val="006C75C6"/>
    <w:rsid w:val="006D4284"/>
    <w:rsid w:val="006D7202"/>
    <w:rsid w:val="006D7C9D"/>
    <w:rsid w:val="006E2BE4"/>
    <w:rsid w:val="006E4E33"/>
    <w:rsid w:val="006E57D4"/>
    <w:rsid w:val="006E5F9A"/>
    <w:rsid w:val="006F4833"/>
    <w:rsid w:val="00700E41"/>
    <w:rsid w:val="00701D8F"/>
    <w:rsid w:val="0070435E"/>
    <w:rsid w:val="007119AA"/>
    <w:rsid w:val="00714EB2"/>
    <w:rsid w:val="0072016D"/>
    <w:rsid w:val="007208F7"/>
    <w:rsid w:val="007266F2"/>
    <w:rsid w:val="00741343"/>
    <w:rsid w:val="007450BB"/>
    <w:rsid w:val="00751754"/>
    <w:rsid w:val="00753FF4"/>
    <w:rsid w:val="00756D65"/>
    <w:rsid w:val="00780E59"/>
    <w:rsid w:val="007942AF"/>
    <w:rsid w:val="00796A5B"/>
    <w:rsid w:val="007976A7"/>
    <w:rsid w:val="007A0D9F"/>
    <w:rsid w:val="007A1A8D"/>
    <w:rsid w:val="007A1C1D"/>
    <w:rsid w:val="007A248F"/>
    <w:rsid w:val="007A64E6"/>
    <w:rsid w:val="007B07E5"/>
    <w:rsid w:val="007B21BE"/>
    <w:rsid w:val="007B4104"/>
    <w:rsid w:val="007B61F7"/>
    <w:rsid w:val="007C13A3"/>
    <w:rsid w:val="007C3097"/>
    <w:rsid w:val="007C348F"/>
    <w:rsid w:val="007C3557"/>
    <w:rsid w:val="007C3E03"/>
    <w:rsid w:val="007D1108"/>
    <w:rsid w:val="007F0931"/>
    <w:rsid w:val="007F3655"/>
    <w:rsid w:val="008058AC"/>
    <w:rsid w:val="00806614"/>
    <w:rsid w:val="00815049"/>
    <w:rsid w:val="008248C0"/>
    <w:rsid w:val="008306DC"/>
    <w:rsid w:val="00831EE5"/>
    <w:rsid w:val="00836021"/>
    <w:rsid w:val="008367A0"/>
    <w:rsid w:val="00843A5F"/>
    <w:rsid w:val="00843C51"/>
    <w:rsid w:val="008576CF"/>
    <w:rsid w:val="00861432"/>
    <w:rsid w:val="00862224"/>
    <w:rsid w:val="0086570A"/>
    <w:rsid w:val="00866932"/>
    <w:rsid w:val="008732A0"/>
    <w:rsid w:val="0087653B"/>
    <w:rsid w:val="00881AAD"/>
    <w:rsid w:val="00886102"/>
    <w:rsid w:val="00887CA7"/>
    <w:rsid w:val="008900F7"/>
    <w:rsid w:val="008908C5"/>
    <w:rsid w:val="008B5298"/>
    <w:rsid w:val="008B57E9"/>
    <w:rsid w:val="008B5D79"/>
    <w:rsid w:val="008C0C7E"/>
    <w:rsid w:val="008C40E1"/>
    <w:rsid w:val="008D42AB"/>
    <w:rsid w:val="008D4BDE"/>
    <w:rsid w:val="008D591C"/>
    <w:rsid w:val="008D604C"/>
    <w:rsid w:val="008E282C"/>
    <w:rsid w:val="008E7D04"/>
    <w:rsid w:val="008F0974"/>
    <w:rsid w:val="008F0D76"/>
    <w:rsid w:val="008F6FF3"/>
    <w:rsid w:val="008F73BC"/>
    <w:rsid w:val="0090046A"/>
    <w:rsid w:val="00914730"/>
    <w:rsid w:val="00922861"/>
    <w:rsid w:val="009370B5"/>
    <w:rsid w:val="00941749"/>
    <w:rsid w:val="00942475"/>
    <w:rsid w:val="00944B32"/>
    <w:rsid w:val="009467AE"/>
    <w:rsid w:val="00950F97"/>
    <w:rsid w:val="00953D26"/>
    <w:rsid w:val="00953E84"/>
    <w:rsid w:val="00954083"/>
    <w:rsid w:val="0095456B"/>
    <w:rsid w:val="00954612"/>
    <w:rsid w:val="00954C33"/>
    <w:rsid w:val="00955DEE"/>
    <w:rsid w:val="0096509C"/>
    <w:rsid w:val="00970A18"/>
    <w:rsid w:val="00975D2A"/>
    <w:rsid w:val="0098381C"/>
    <w:rsid w:val="00994610"/>
    <w:rsid w:val="00996D6B"/>
    <w:rsid w:val="0099766A"/>
    <w:rsid w:val="009A0CA6"/>
    <w:rsid w:val="009A1CF4"/>
    <w:rsid w:val="009A6C15"/>
    <w:rsid w:val="009D3C39"/>
    <w:rsid w:val="009D442F"/>
    <w:rsid w:val="009D6A79"/>
    <w:rsid w:val="009D7916"/>
    <w:rsid w:val="009E0002"/>
    <w:rsid w:val="009E22E4"/>
    <w:rsid w:val="009E2725"/>
    <w:rsid w:val="009E39A4"/>
    <w:rsid w:val="009E4D56"/>
    <w:rsid w:val="009F2C96"/>
    <w:rsid w:val="009F301C"/>
    <w:rsid w:val="00A06C71"/>
    <w:rsid w:val="00A12B28"/>
    <w:rsid w:val="00A276AA"/>
    <w:rsid w:val="00A43604"/>
    <w:rsid w:val="00A56283"/>
    <w:rsid w:val="00A6730F"/>
    <w:rsid w:val="00A716AC"/>
    <w:rsid w:val="00A71767"/>
    <w:rsid w:val="00A8319A"/>
    <w:rsid w:val="00A8572D"/>
    <w:rsid w:val="00A96844"/>
    <w:rsid w:val="00AA3CA1"/>
    <w:rsid w:val="00AA53A5"/>
    <w:rsid w:val="00AB6304"/>
    <w:rsid w:val="00AC6713"/>
    <w:rsid w:val="00AD2A7B"/>
    <w:rsid w:val="00AE22AE"/>
    <w:rsid w:val="00AE3E98"/>
    <w:rsid w:val="00AE5697"/>
    <w:rsid w:val="00AE64DB"/>
    <w:rsid w:val="00AF7BF9"/>
    <w:rsid w:val="00B132F9"/>
    <w:rsid w:val="00B2000F"/>
    <w:rsid w:val="00B21DF1"/>
    <w:rsid w:val="00B2717E"/>
    <w:rsid w:val="00B3065E"/>
    <w:rsid w:val="00B323D9"/>
    <w:rsid w:val="00B33E9F"/>
    <w:rsid w:val="00B427D3"/>
    <w:rsid w:val="00B4334B"/>
    <w:rsid w:val="00B515B6"/>
    <w:rsid w:val="00B55F07"/>
    <w:rsid w:val="00B67A98"/>
    <w:rsid w:val="00B72557"/>
    <w:rsid w:val="00B72700"/>
    <w:rsid w:val="00B74A43"/>
    <w:rsid w:val="00B75BBC"/>
    <w:rsid w:val="00B764AE"/>
    <w:rsid w:val="00B76996"/>
    <w:rsid w:val="00B84759"/>
    <w:rsid w:val="00B951C2"/>
    <w:rsid w:val="00BA7395"/>
    <w:rsid w:val="00BB4CC0"/>
    <w:rsid w:val="00BB7F9E"/>
    <w:rsid w:val="00BC23E4"/>
    <w:rsid w:val="00BC3B86"/>
    <w:rsid w:val="00BC50EE"/>
    <w:rsid w:val="00BD3DD2"/>
    <w:rsid w:val="00BD7833"/>
    <w:rsid w:val="00BE5F65"/>
    <w:rsid w:val="00BE6921"/>
    <w:rsid w:val="00BF187C"/>
    <w:rsid w:val="00BF450B"/>
    <w:rsid w:val="00BF6278"/>
    <w:rsid w:val="00BF78BD"/>
    <w:rsid w:val="00C06A31"/>
    <w:rsid w:val="00C1196C"/>
    <w:rsid w:val="00C12889"/>
    <w:rsid w:val="00C14F23"/>
    <w:rsid w:val="00C17BE4"/>
    <w:rsid w:val="00C3423B"/>
    <w:rsid w:val="00C34FB5"/>
    <w:rsid w:val="00C363B7"/>
    <w:rsid w:val="00C46F96"/>
    <w:rsid w:val="00C57B17"/>
    <w:rsid w:val="00C9074E"/>
    <w:rsid w:val="00C96665"/>
    <w:rsid w:val="00CA000D"/>
    <w:rsid w:val="00CC0C1F"/>
    <w:rsid w:val="00CC131F"/>
    <w:rsid w:val="00CC218A"/>
    <w:rsid w:val="00CD4869"/>
    <w:rsid w:val="00CD62D7"/>
    <w:rsid w:val="00CD722F"/>
    <w:rsid w:val="00CE1A3D"/>
    <w:rsid w:val="00CE76FB"/>
    <w:rsid w:val="00CF079D"/>
    <w:rsid w:val="00CF236C"/>
    <w:rsid w:val="00CF23CA"/>
    <w:rsid w:val="00CF2BED"/>
    <w:rsid w:val="00D00BA8"/>
    <w:rsid w:val="00D01F3C"/>
    <w:rsid w:val="00D03C17"/>
    <w:rsid w:val="00D04433"/>
    <w:rsid w:val="00D06120"/>
    <w:rsid w:val="00D0660E"/>
    <w:rsid w:val="00D10338"/>
    <w:rsid w:val="00D13D3B"/>
    <w:rsid w:val="00D1670D"/>
    <w:rsid w:val="00D20046"/>
    <w:rsid w:val="00D22491"/>
    <w:rsid w:val="00D22D97"/>
    <w:rsid w:val="00D242CA"/>
    <w:rsid w:val="00D26E99"/>
    <w:rsid w:val="00D27186"/>
    <w:rsid w:val="00D300D7"/>
    <w:rsid w:val="00D3303C"/>
    <w:rsid w:val="00D34BB6"/>
    <w:rsid w:val="00D41CFE"/>
    <w:rsid w:val="00D53073"/>
    <w:rsid w:val="00D53217"/>
    <w:rsid w:val="00D5507B"/>
    <w:rsid w:val="00D57027"/>
    <w:rsid w:val="00D61BAB"/>
    <w:rsid w:val="00D746C0"/>
    <w:rsid w:val="00D7518B"/>
    <w:rsid w:val="00D76284"/>
    <w:rsid w:val="00D91EDD"/>
    <w:rsid w:val="00D9349E"/>
    <w:rsid w:val="00D93CED"/>
    <w:rsid w:val="00D95381"/>
    <w:rsid w:val="00DA1D9D"/>
    <w:rsid w:val="00DA2FC1"/>
    <w:rsid w:val="00DB2A55"/>
    <w:rsid w:val="00DC3E76"/>
    <w:rsid w:val="00DC7F3D"/>
    <w:rsid w:val="00DD59CD"/>
    <w:rsid w:val="00DE50F2"/>
    <w:rsid w:val="00DE651F"/>
    <w:rsid w:val="00DE7B01"/>
    <w:rsid w:val="00DF67C9"/>
    <w:rsid w:val="00E144AF"/>
    <w:rsid w:val="00E23529"/>
    <w:rsid w:val="00E242D3"/>
    <w:rsid w:val="00E256B5"/>
    <w:rsid w:val="00E262E3"/>
    <w:rsid w:val="00E2704B"/>
    <w:rsid w:val="00E30925"/>
    <w:rsid w:val="00E36C1B"/>
    <w:rsid w:val="00E36CFC"/>
    <w:rsid w:val="00E55479"/>
    <w:rsid w:val="00E60034"/>
    <w:rsid w:val="00E76DDF"/>
    <w:rsid w:val="00E8463A"/>
    <w:rsid w:val="00E9156F"/>
    <w:rsid w:val="00E93417"/>
    <w:rsid w:val="00E97085"/>
    <w:rsid w:val="00EA3BEB"/>
    <w:rsid w:val="00EB268D"/>
    <w:rsid w:val="00EB6D8A"/>
    <w:rsid w:val="00EB6EFD"/>
    <w:rsid w:val="00EC75F5"/>
    <w:rsid w:val="00ED031C"/>
    <w:rsid w:val="00EE2718"/>
    <w:rsid w:val="00EE36C3"/>
    <w:rsid w:val="00EE4961"/>
    <w:rsid w:val="00EF0B8F"/>
    <w:rsid w:val="00EF1467"/>
    <w:rsid w:val="00EF1B6A"/>
    <w:rsid w:val="00EF1C8C"/>
    <w:rsid w:val="00EF25F5"/>
    <w:rsid w:val="00EF49EE"/>
    <w:rsid w:val="00EF6A6F"/>
    <w:rsid w:val="00F05666"/>
    <w:rsid w:val="00F11DBC"/>
    <w:rsid w:val="00F152C3"/>
    <w:rsid w:val="00F155AF"/>
    <w:rsid w:val="00F15AFE"/>
    <w:rsid w:val="00F203DD"/>
    <w:rsid w:val="00F3560C"/>
    <w:rsid w:val="00F35AC2"/>
    <w:rsid w:val="00F36263"/>
    <w:rsid w:val="00F42050"/>
    <w:rsid w:val="00F5033C"/>
    <w:rsid w:val="00F50C59"/>
    <w:rsid w:val="00F546D5"/>
    <w:rsid w:val="00F5771E"/>
    <w:rsid w:val="00F65E07"/>
    <w:rsid w:val="00F67B42"/>
    <w:rsid w:val="00F7115F"/>
    <w:rsid w:val="00F71E2C"/>
    <w:rsid w:val="00F730D3"/>
    <w:rsid w:val="00F77510"/>
    <w:rsid w:val="00F84359"/>
    <w:rsid w:val="00F86669"/>
    <w:rsid w:val="00F86BF7"/>
    <w:rsid w:val="00F87665"/>
    <w:rsid w:val="00F9000F"/>
    <w:rsid w:val="00F91537"/>
    <w:rsid w:val="00FA0E91"/>
    <w:rsid w:val="00FB26CB"/>
    <w:rsid w:val="00FB4256"/>
    <w:rsid w:val="00FB6A7E"/>
    <w:rsid w:val="00FC1B33"/>
    <w:rsid w:val="00FC5265"/>
    <w:rsid w:val="00FE495B"/>
    <w:rsid w:val="00FE5ED3"/>
    <w:rsid w:val="00FF329C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CF0CD5A"/>
  <w15:chartTrackingRefBased/>
  <w15:docId w15:val="{AA7F1C75-1CB5-4463-9583-243D0470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55AF"/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sz w:val="40"/>
      <w:lang w:val="en-GB"/>
    </w:rPr>
  </w:style>
  <w:style w:type="paragraph" w:styleId="berschrift2">
    <w:name w:val="heading 2"/>
    <w:basedOn w:val="Standard"/>
    <w:next w:val="Textabsatz"/>
    <w:qFormat/>
    <w:pPr>
      <w:keepNext/>
      <w:spacing w:before="120" w:after="60"/>
      <w:outlineLvl w:val="1"/>
    </w:pPr>
    <w:rPr>
      <w:rFonts w:ascii="Arial" w:hAnsi="Arial"/>
      <w:b/>
      <w:sz w:val="32"/>
    </w:rPr>
  </w:style>
  <w:style w:type="paragraph" w:styleId="berschrift3">
    <w:name w:val="heading 3"/>
    <w:basedOn w:val="Standard"/>
    <w:next w:val="Textabsatz"/>
    <w:qFormat/>
    <w:pPr>
      <w:keepNext/>
      <w:spacing w:before="120" w:after="60"/>
      <w:outlineLvl w:val="2"/>
    </w:pPr>
    <w:rPr>
      <w:rFonts w:ascii="Arial" w:hAnsi="Arial"/>
      <w:b/>
      <w:sz w:val="28"/>
    </w:rPr>
  </w:style>
  <w:style w:type="paragraph" w:styleId="berschrift4">
    <w:name w:val="heading 4"/>
    <w:basedOn w:val="Standard"/>
    <w:next w:val="Textabsatz"/>
    <w:qFormat/>
    <w:pPr>
      <w:keepNext/>
      <w:spacing w:before="12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Textabsatz"/>
    <w:qFormat/>
    <w:pPr>
      <w:tabs>
        <w:tab w:val="left" w:pos="3544"/>
      </w:tabs>
      <w:spacing w:before="120"/>
      <w:outlineLvl w:val="4"/>
    </w:pPr>
    <w:rPr>
      <w:rFonts w:ascii="Arial" w:hAnsi="Arial"/>
      <w:b/>
      <w:sz w:val="22"/>
    </w:rPr>
  </w:style>
  <w:style w:type="paragraph" w:styleId="berschrift6">
    <w:name w:val="heading 6"/>
    <w:basedOn w:val="Standard"/>
    <w:next w:val="Textabsatz"/>
    <w:qFormat/>
    <w:pPr>
      <w:tabs>
        <w:tab w:val="left" w:pos="3544"/>
      </w:tabs>
      <w:spacing w:before="120"/>
      <w:outlineLvl w:val="5"/>
    </w:pPr>
    <w:rPr>
      <w:rFonts w:ascii="Arial" w:hAnsi="Arial"/>
      <w:b/>
      <w:sz w:val="22"/>
    </w:rPr>
  </w:style>
  <w:style w:type="paragraph" w:styleId="berschrift7">
    <w:name w:val="heading 7"/>
    <w:basedOn w:val="Standard"/>
    <w:next w:val="Textabsatz"/>
    <w:qFormat/>
    <w:pPr>
      <w:spacing w:before="120"/>
      <w:outlineLvl w:val="6"/>
    </w:pPr>
    <w:rPr>
      <w:rFonts w:ascii="Arial" w:hAnsi="Arial"/>
      <w:b/>
      <w:sz w:val="22"/>
    </w:rPr>
  </w:style>
  <w:style w:type="paragraph" w:styleId="berschrift8">
    <w:name w:val="heading 8"/>
    <w:basedOn w:val="Standard"/>
    <w:next w:val="Textabsatz"/>
    <w:link w:val="berschrift8Zchn"/>
    <w:qFormat/>
    <w:pPr>
      <w:tabs>
        <w:tab w:val="left" w:pos="3544"/>
      </w:tabs>
      <w:spacing w:before="240" w:after="60"/>
      <w:outlineLvl w:val="7"/>
    </w:pPr>
    <w:rPr>
      <w:rFonts w:ascii="Arial" w:hAnsi="Arial"/>
      <w:i/>
      <w:sz w:val="22"/>
      <w:lang w:val="x-none" w:eastAsia="x-none"/>
    </w:rPr>
  </w:style>
  <w:style w:type="paragraph" w:styleId="berschrift9">
    <w:name w:val="heading 9"/>
    <w:basedOn w:val="Standard"/>
    <w:next w:val="Textabsatz"/>
    <w:qFormat/>
    <w:pPr>
      <w:tabs>
        <w:tab w:val="left" w:pos="3544"/>
      </w:tabs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absatz">
    <w:name w:val="Textabsatz"/>
    <w:basedOn w:val="Standard"/>
    <w:pPr>
      <w:spacing w:before="120"/>
    </w:pPr>
    <w:rPr>
      <w:rFonts w:ascii="Arial" w:hAnsi="Arial"/>
      <w:sz w:val="22"/>
    </w:rPr>
  </w:style>
  <w:style w:type="paragraph" w:customStyle="1" w:styleId="Rechtsgrundlage">
    <w:name w:val="Rechtsgrundlage"/>
    <w:basedOn w:val="NurText"/>
  </w:style>
  <w:style w:type="paragraph" w:styleId="NurText">
    <w:name w:val="Plain Text"/>
    <w:basedOn w:val="Standard"/>
    <w:rPr>
      <w:rFonts w:ascii="Courier New" w:hAnsi="Courier New" w:cs="AvenirNext LT ProRegular"/>
      <w:sz w:val="20"/>
    </w:rPr>
  </w:style>
  <w:style w:type="paragraph" w:customStyle="1" w:styleId="TextabsatznachAufzhlung">
    <w:name w:val="Textabsatz nach Aufzählung"/>
    <w:basedOn w:val="Standard"/>
    <w:next w:val="Textabsatz"/>
    <w:pPr>
      <w:spacing w:before="240"/>
    </w:pPr>
    <w:rPr>
      <w:rFonts w:ascii="Arial" w:hAnsi="Arial"/>
      <w:sz w:val="22"/>
    </w:rPr>
  </w:style>
  <w:style w:type="paragraph" w:customStyle="1" w:styleId="Fertigstellungsdatum">
    <w:name w:val="Fertigstellungsdatum"/>
    <w:basedOn w:val="Standard"/>
    <w:pPr>
      <w:jc w:val="center"/>
    </w:pPr>
    <w:rPr>
      <w:rFonts w:ascii="Arial" w:hAnsi="Arial"/>
      <w:sz w:val="32"/>
    </w:rPr>
  </w:style>
  <w:style w:type="paragraph" w:customStyle="1" w:styleId="ListemitBullets">
    <w:name w:val="Liste mit Bullets"/>
    <w:basedOn w:val="Textabsatz"/>
    <w:pPr>
      <w:numPr>
        <w:numId w:val="1"/>
      </w:numPr>
    </w:pPr>
  </w:style>
  <w:style w:type="paragraph" w:customStyle="1" w:styleId="Listenumeriert">
    <w:name w:val="Liste numeriert"/>
    <w:basedOn w:val="Textabsatz"/>
    <w:pPr>
      <w:numPr>
        <w:numId w:val="2"/>
      </w:numPr>
    </w:pPr>
  </w:style>
  <w:style w:type="paragraph" w:customStyle="1" w:styleId="Textabsatzfett">
    <w:name w:val="Textabsatz fett"/>
    <w:basedOn w:val="Textabsatz"/>
    <w:next w:val="Textabsatz"/>
    <w:rPr>
      <w:b/>
    </w:rPr>
  </w:style>
  <w:style w:type="paragraph" w:customStyle="1" w:styleId="Version">
    <w:name w:val="Version"/>
    <w:basedOn w:val="Fertigstellungsdatum"/>
  </w:style>
  <w:style w:type="paragraph" w:customStyle="1" w:styleId="ABLOCKPARA">
    <w:name w:val="A BLOCK PARA"/>
    <w:basedOn w:val="Standard"/>
    <w:rPr>
      <w:rFonts w:ascii="Book Antiqua" w:hAnsi="Book Antiqua"/>
      <w:sz w:val="22"/>
      <w:lang w:val="en-US" w:eastAsia="en-US"/>
    </w:rPr>
  </w:style>
  <w:style w:type="paragraph" w:customStyle="1" w:styleId="ABULLET">
    <w:name w:val="A BULLET"/>
    <w:basedOn w:val="ABLOCKPARA"/>
    <w:pPr>
      <w:ind w:left="331" w:hanging="331"/>
    </w:pPr>
  </w:style>
  <w:style w:type="paragraph" w:customStyle="1" w:styleId="AINDENTEDBULLET">
    <w:name w:val="A INDENTED BULLET"/>
    <w:basedOn w:val="ABLOCKPARA"/>
    <w:pPr>
      <w:tabs>
        <w:tab w:val="left" w:pos="1080"/>
      </w:tabs>
      <w:ind w:left="662" w:hanging="331"/>
    </w:pPr>
  </w:style>
  <w:style w:type="paragraph" w:customStyle="1" w:styleId="AINDENTEDPARA">
    <w:name w:val="A INDENTED PARA"/>
    <w:basedOn w:val="ABLOCKPARA"/>
    <w:pPr>
      <w:ind w:left="331"/>
    </w:pPr>
  </w:style>
  <w:style w:type="paragraph" w:customStyle="1" w:styleId="Betreff">
    <w:name w:val="Betreff"/>
    <w:basedOn w:val="Standard"/>
    <w:pPr>
      <w:widowControl w:val="0"/>
      <w:spacing w:before="120"/>
    </w:pPr>
    <w:rPr>
      <w:rFonts w:ascii="Arial" w:hAnsi="Arial"/>
      <w:sz w:val="22"/>
    </w:rPr>
  </w:style>
  <w:style w:type="paragraph" w:customStyle="1" w:styleId="Leiste">
    <w:name w:val="Leiste"/>
    <w:pPr>
      <w:widowControl w:val="0"/>
      <w:tabs>
        <w:tab w:val="left" w:pos="425"/>
        <w:tab w:val="left" w:pos="1560"/>
        <w:tab w:val="left" w:pos="8160"/>
      </w:tabs>
      <w:spacing w:line="360" w:lineRule="auto"/>
      <w:ind w:left="57"/>
    </w:pPr>
    <w:rPr>
      <w:rFonts w:ascii="Arial" w:hAnsi="Arial"/>
      <w:noProof/>
      <w:sz w:val="16"/>
    </w:rPr>
  </w:style>
  <w:style w:type="paragraph" w:customStyle="1" w:styleId="Verfgung">
    <w:name w:val="Verfügung"/>
    <w:basedOn w:val="Standard"/>
    <w:pPr>
      <w:numPr>
        <w:numId w:val="3"/>
      </w:numPr>
      <w:tabs>
        <w:tab w:val="clear" w:pos="357"/>
      </w:tabs>
      <w:spacing w:after="60"/>
    </w:pPr>
    <w:rPr>
      <w:rFonts w:ascii="Arial" w:hAnsi="Arial" w:cs="Arial"/>
      <w:vanish/>
      <w:sz w:val="22"/>
      <w:szCs w:val="22"/>
    </w:rPr>
  </w:style>
  <w:style w:type="paragraph" w:customStyle="1" w:styleId="Adresse">
    <w:name w:val="Adresse"/>
    <w:pPr>
      <w:widowControl w:val="0"/>
    </w:pPr>
    <w:rPr>
      <w:noProof/>
      <w:sz w:val="24"/>
      <w:szCs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noProof/>
      <w:sz w:val="18"/>
      <w:szCs w:val="18"/>
      <w:u w:val="single"/>
    </w:rPr>
  </w:style>
  <w:style w:type="character" w:customStyle="1" w:styleId="Erstellungsdatum">
    <w:name w:val="Erstellungsdatum"/>
    <w:rPr>
      <w:rFonts w:ascii="Times New Roman" w:hAnsi="Times New Roman" w:cs="Times New Roman"/>
      <w:b/>
      <w:bCs/>
      <w:vanish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Arial" w:hAnsi="Arial"/>
      <w:sz w:val="22"/>
      <w:lang w:val="x-none" w:eastAsia="x-non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Bezug">
    <w:name w:val="Bezug"/>
    <w:basedOn w:val="Standard"/>
    <w:pPr>
      <w:widowControl w:val="0"/>
    </w:pPr>
    <w:rPr>
      <w:rFonts w:ascii="Arial" w:hAnsi="Arial"/>
      <w:sz w:val="22"/>
    </w:rPr>
  </w:style>
  <w:style w:type="paragraph" w:customStyle="1" w:styleId="Tabellenfelder">
    <w:name w:val="Tabellenfelder"/>
    <w:basedOn w:val="Standard"/>
    <w:autoRedefine/>
  </w:style>
  <w:style w:type="paragraph" w:customStyle="1" w:styleId="Tabellenberschrift">
    <w:name w:val="Tabellenüberschrift"/>
    <w:basedOn w:val="Standard"/>
  </w:style>
  <w:style w:type="paragraph" w:customStyle="1" w:styleId="SAmt">
    <w:name w:val="SAmt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styleId="Beschriftung">
    <w:name w:val="caption"/>
    <w:basedOn w:val="Standard"/>
    <w:next w:val="Standard"/>
    <w:qFormat/>
    <w:rPr>
      <w:b/>
      <w:bCs/>
    </w:rPr>
  </w:style>
  <w:style w:type="paragraph" w:customStyle="1" w:styleId="KopfICI">
    <w:name w:val="KopfICI"/>
    <w:basedOn w:val="Standard"/>
    <w:pPr>
      <w:framePr w:h="539" w:hSpace="142" w:wrap="around" w:vAnchor="page" w:hAnchor="page" w:x="1702" w:y="568"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</w:rPr>
  </w:style>
  <w:style w:type="character" w:styleId="Hyperlink">
    <w:name w:val="Hyperlink"/>
    <w:rsid w:val="00A8319A"/>
    <w:rPr>
      <w:color w:val="0000FF"/>
      <w:u w:val="single"/>
    </w:rPr>
  </w:style>
  <w:style w:type="paragraph" w:styleId="Standardeinzug">
    <w:name w:val="Normal Indent"/>
    <w:rsid w:val="003D05BE"/>
    <w:pPr>
      <w:jc w:val="both"/>
    </w:pPr>
    <w:rPr>
      <w:rFonts w:ascii="Verdana" w:hAnsi="Verdana"/>
    </w:rPr>
  </w:style>
  <w:style w:type="paragraph" w:customStyle="1" w:styleId="PFCI">
    <w:name w:val="PFCI"/>
    <w:basedOn w:val="Standard"/>
    <w:rsid w:val="003D05BE"/>
    <w:pPr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styleId="Titel">
    <w:name w:val="Title"/>
    <w:basedOn w:val="Standard"/>
    <w:qFormat/>
    <w:rsid w:val="004E257F"/>
    <w:pPr>
      <w:tabs>
        <w:tab w:val="left" w:pos="1843"/>
        <w:tab w:val="left" w:pos="2552"/>
      </w:tabs>
      <w:jc w:val="center"/>
    </w:pPr>
    <w:rPr>
      <w:rFonts w:ascii="Arial Black" w:hAnsi="Arial Black"/>
      <w:sz w:val="52"/>
      <w:u w:val="single"/>
    </w:rPr>
  </w:style>
  <w:style w:type="paragraph" w:styleId="Textkrper-Zeileneinzug">
    <w:name w:val="Body Text Indent"/>
    <w:basedOn w:val="Standard"/>
    <w:link w:val="Textkrper-ZeileneinzugZchn"/>
    <w:rsid w:val="004E257F"/>
    <w:pPr>
      <w:tabs>
        <w:tab w:val="left" w:pos="284"/>
        <w:tab w:val="left" w:pos="567"/>
        <w:tab w:val="left" w:pos="1843"/>
        <w:tab w:val="left" w:pos="3828"/>
      </w:tabs>
      <w:ind w:left="567"/>
    </w:pPr>
    <w:rPr>
      <w:rFonts w:ascii="Arial" w:hAnsi="Arial"/>
      <w:lang w:val="x-none" w:eastAsia="x-none"/>
    </w:rPr>
  </w:style>
  <w:style w:type="table" w:styleId="Tabellenraster">
    <w:name w:val="Table Grid"/>
    <w:basedOn w:val="NormaleTabelle"/>
    <w:rsid w:val="004E25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41749"/>
    <w:rPr>
      <w:rFonts w:ascii="Tahoma" w:hAnsi="Tahoma" w:cs="Tahoma"/>
      <w:sz w:val="16"/>
      <w:szCs w:val="16"/>
    </w:rPr>
  </w:style>
  <w:style w:type="character" w:customStyle="1" w:styleId="berschrift8Zchn">
    <w:name w:val="Überschrift 8 Zchn"/>
    <w:link w:val="berschrift8"/>
    <w:rsid w:val="00F155AF"/>
    <w:rPr>
      <w:rFonts w:ascii="Arial" w:hAnsi="Arial"/>
      <w:i/>
      <w:sz w:val="22"/>
    </w:rPr>
  </w:style>
  <w:style w:type="character" w:customStyle="1" w:styleId="KopfzeileZchn">
    <w:name w:val="Kopfzeile Zchn"/>
    <w:link w:val="Kopfzeile"/>
    <w:rsid w:val="00F155AF"/>
    <w:rPr>
      <w:rFonts w:ascii="Arial" w:hAnsi="Arial"/>
      <w:sz w:val="22"/>
    </w:rPr>
  </w:style>
  <w:style w:type="character" w:customStyle="1" w:styleId="Textkrper-ZeileneinzugZchn">
    <w:name w:val="Textkörper-Zeileneinzug Zchn"/>
    <w:link w:val="Textkrper-Zeileneinzug"/>
    <w:rsid w:val="00BB7F9E"/>
    <w:rPr>
      <w:rFonts w:ascii="Arial" w:hAnsi="Arial"/>
      <w:sz w:val="24"/>
    </w:rPr>
  </w:style>
  <w:style w:type="character" w:styleId="Kommentarzeichen">
    <w:name w:val="annotation reference"/>
    <w:rsid w:val="00D530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53073"/>
    <w:rPr>
      <w:sz w:val="20"/>
    </w:rPr>
  </w:style>
  <w:style w:type="character" w:customStyle="1" w:styleId="KommentartextZchn">
    <w:name w:val="Kommentartext Zchn"/>
    <w:link w:val="Kommentartext"/>
    <w:rsid w:val="00D53073"/>
    <w:rPr>
      <w:rFonts w:ascii="Arial Narrow" w:hAnsi="Arial Narrow"/>
    </w:rPr>
  </w:style>
  <w:style w:type="paragraph" w:styleId="Kommentarthema">
    <w:name w:val="annotation subject"/>
    <w:basedOn w:val="Kommentartext"/>
    <w:next w:val="Kommentartext"/>
    <w:link w:val="KommentarthemaZchn"/>
    <w:rsid w:val="00D53073"/>
    <w:rPr>
      <w:b/>
      <w:bCs/>
    </w:rPr>
  </w:style>
  <w:style w:type="character" w:customStyle="1" w:styleId="KommentarthemaZchn">
    <w:name w:val="Kommentarthema Zchn"/>
    <w:link w:val="Kommentarthema"/>
    <w:rsid w:val="00D53073"/>
    <w:rPr>
      <w:rFonts w:ascii="Arial Narrow" w:hAnsi="Arial Narrow"/>
      <w:b/>
      <w:bCs/>
    </w:rPr>
  </w:style>
  <w:style w:type="character" w:customStyle="1" w:styleId="FuzeileZchn">
    <w:name w:val="Fußzeile Zchn"/>
    <w:link w:val="Fuzeile"/>
    <w:uiPriority w:val="99"/>
    <w:rsid w:val="0064718A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ebig\AppData\Local\Temp\24\SAP_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E9BF0796E40B4096F925535C3EE2FA" ma:contentTypeVersion="0" ma:contentTypeDescription="Ein neues Dokument erstellen." ma:contentTypeScope="" ma:versionID="0a568c6c07b5934fdfca9d6c59e61602">
  <xsd:schema xmlns:xsd="http://www.w3.org/2001/XMLSchema" xmlns:p="http://schemas.microsoft.com/office/2006/metadata/properties" targetNamespace="http://schemas.microsoft.com/office/2006/metadata/properties" ma:root="true" ma:fieldsID="108290f8b46d51c19a4c401452befb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7CDC2-9019-4C41-9BA9-0FA1EC889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4B238E2-450E-4093-8655-184863FE8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5F1D2-5DF0-43C1-BC37-E54911203B9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FB9554-EECC-4F13-9698-00BAACC4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SAP_Vorlage.dot</Template>
  <TotalTime>0</TotalTime>
  <Pages>1</Pages>
  <Words>47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Dieses Dokument dient als Master für eine HR-Vorlage</vt:lpstr>
    </vt:vector>
  </TitlesOfParts>
  <Company>NVS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Dieses Dokument dient als Master für eine HR-Vorlage</dc:title>
  <dc:subject/>
  <dc:creator>LRMHR9</dc:creator>
  <cp:keywords/>
  <cp:lastModifiedBy>Pavlik, Melanie (LA FZ)</cp:lastModifiedBy>
  <cp:revision>2</cp:revision>
  <cp:lastPrinted>2010-08-30T13:03:00Z</cp:lastPrinted>
  <dcterms:created xsi:type="dcterms:W3CDTF">2024-04-04T10:05:00Z</dcterms:created>
  <dcterms:modified xsi:type="dcterms:W3CDTF">2024-04-04T10:05:00Z</dcterms:modified>
</cp:coreProperties>
</file>